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D597" w14:textId="764FA0CB" w:rsidR="004843C4" w:rsidRPr="003B459E" w:rsidRDefault="00A54D53" w:rsidP="004843C4">
      <w:pPr>
        <w:ind w:left="142" w:hanging="142"/>
        <w:rPr>
          <w:sz w:val="28"/>
          <w:szCs w:val="28"/>
        </w:rPr>
      </w:pPr>
      <w:r w:rsidRPr="003B459E">
        <w:rPr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0" allowOverlap="1" wp14:anchorId="2CAFCA6C" wp14:editId="3D8EE9CC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2780030" cy="779780"/>
                <wp:effectExtent l="0" t="0" r="1270" b="1270"/>
                <wp:wrapSquare wrapText="bothSides"/>
                <wp:docPr id="1955099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003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519F506" w14:textId="3D4C5756" w:rsidR="004843C4" w:rsidRDefault="004843C4" w:rsidP="004843C4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467FA0">
                              <w:rPr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="00EC7BDB">
                              <w:rPr>
                                <w:sz w:val="28"/>
                                <w:szCs w:val="28"/>
                              </w:rPr>
                              <w:t xml:space="preserve"> №1</w:t>
                            </w:r>
                          </w:p>
                          <w:p w14:paraId="6FD99C60" w14:textId="4D6B3DCB" w:rsidR="004843C4" w:rsidRDefault="004843C4" w:rsidP="007420FA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приказу </w:t>
                            </w:r>
                            <w:bookmarkStart w:id="0" w:name="_Hlk175136880"/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420FA">
                              <w:rPr>
                                <w:sz w:val="28"/>
                                <w:szCs w:val="28"/>
                              </w:rPr>
                              <w:t>11.06.2025 № 588-О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0A510DBB" w14:textId="77777777" w:rsidR="004843C4" w:rsidRDefault="004843C4" w:rsidP="004843C4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FCA6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1.5pt;width:218.9pt;height:61.4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" o:allowincell="f" stroked="f">
                <v:textbox inset="7.25pt,3.65pt,7.25pt,3.65pt">
                  <w:txbxContent>
                    <w:p w14:paraId="2519F506" w14:textId="3D4C5756" w:rsidR="004843C4" w:rsidRDefault="004843C4" w:rsidP="004843C4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467FA0">
                        <w:rPr>
                          <w:sz w:val="28"/>
                          <w:szCs w:val="28"/>
                        </w:rPr>
                        <w:t>риложение</w:t>
                      </w:r>
                      <w:r w:rsidR="00EC7BDB">
                        <w:rPr>
                          <w:sz w:val="28"/>
                          <w:szCs w:val="28"/>
                        </w:rPr>
                        <w:t xml:space="preserve"> №1</w:t>
                      </w:r>
                    </w:p>
                    <w:p w14:paraId="6FD99C60" w14:textId="4D6B3DCB" w:rsidR="004843C4" w:rsidRDefault="004843C4" w:rsidP="007420FA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приказу </w:t>
                      </w:r>
                      <w:bookmarkStart w:id="3" w:name="_Hlk175136880"/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7420FA">
                        <w:rPr>
                          <w:sz w:val="28"/>
                          <w:szCs w:val="28"/>
                        </w:rPr>
                        <w:t>11.06.2025 № 588-О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3"/>
                    <w:p w14:paraId="0A510DBB" w14:textId="77777777" w:rsidR="004843C4" w:rsidRDefault="004843C4" w:rsidP="004843C4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B459E">
        <w:rPr>
          <w:noProof/>
        </w:rPr>
        <mc:AlternateContent>
          <mc:Choice Requires="wps">
            <w:drawing>
              <wp:anchor distT="45720" distB="45720" distL="114935" distR="114935" simplePos="0" relativeHeight="251660288" behindDoc="0" locked="0" layoutInCell="0" allowOverlap="1" wp14:anchorId="65E56710" wp14:editId="08CA2B22">
                <wp:simplePos x="0" y="0"/>
                <wp:positionH relativeFrom="column">
                  <wp:posOffset>2988945</wp:posOffset>
                </wp:positionH>
                <wp:positionV relativeFrom="paragraph">
                  <wp:posOffset>19050</wp:posOffset>
                </wp:positionV>
                <wp:extent cx="2948940" cy="775335"/>
                <wp:effectExtent l="0" t="0" r="3810" b="5715"/>
                <wp:wrapSquare wrapText="bothSides"/>
                <wp:docPr id="2074684480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89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32EF87A" w14:textId="77777777" w:rsidR="00467FA0" w:rsidRDefault="00467FA0" w:rsidP="00A54D53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00BD2E49" w14:textId="77777777" w:rsidR="00467FA0" w:rsidRDefault="00467FA0" w:rsidP="00A54D53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директора </w:t>
                            </w:r>
                          </w:p>
                          <w:p w14:paraId="7976CFD4" w14:textId="192F7009" w:rsidR="004843C4" w:rsidRDefault="007420FA" w:rsidP="00A54D53">
                            <w:pPr>
                              <w:spacing w:line="276" w:lineRule="auto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588-О от 11.06.2025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56710" id="Надпись 3" o:spid="_x0000_s1027" type="#_x0000_t202" style="position:absolute;left:0;text-align:left;margin-left:235.35pt;margin-top:1.5pt;width:232.2pt;height:61.05pt;z-index:25166028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" o:allowincell="f" stroked="f">
                <v:textbox inset="7.25pt,3.65pt,7.25pt,3.65pt">
                  <w:txbxContent>
                    <w:p w14:paraId="232EF87A" w14:textId="77777777" w:rsidR="00467FA0" w:rsidRDefault="00467FA0" w:rsidP="00A54D53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14:paraId="00BD2E49" w14:textId="77777777" w:rsidR="00467FA0" w:rsidRDefault="00467FA0" w:rsidP="00A54D53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директора </w:t>
                      </w:r>
                    </w:p>
                    <w:p w14:paraId="7976CFD4" w14:textId="192F7009" w:rsidR="004843C4" w:rsidRDefault="007420FA" w:rsidP="00A54D53">
                      <w:pPr>
                        <w:spacing w:line="276" w:lineRule="auto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>№ 588-О от 11.06.2025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F22520" w14:textId="3ED4E8C3" w:rsidR="004843C4" w:rsidRPr="007420FA" w:rsidRDefault="004843C4" w:rsidP="007420FA">
      <w:pPr>
        <w:jc w:val="right"/>
        <w:rPr>
          <w:color w:val="000000"/>
          <w:spacing w:val="0"/>
          <w:sz w:val="28"/>
          <w:szCs w:val="28"/>
        </w:rPr>
      </w:pPr>
      <w:r w:rsidRPr="003B459E">
        <w:rPr>
          <w:color w:val="000000"/>
          <w:spacing w:val="0"/>
          <w:sz w:val="28"/>
          <w:szCs w:val="28"/>
        </w:rPr>
        <w:t xml:space="preserve">                              </w:t>
      </w:r>
    </w:p>
    <w:p w14:paraId="796CB6E9" w14:textId="77777777" w:rsidR="004843C4" w:rsidRPr="003B459E" w:rsidRDefault="004843C4" w:rsidP="00467FA0">
      <w:pPr>
        <w:ind w:left="720"/>
        <w:rPr>
          <w:sz w:val="28"/>
          <w:szCs w:val="28"/>
        </w:rPr>
      </w:pPr>
      <w:bookmarkStart w:id="1" w:name="_Hlk109826325"/>
      <w:bookmarkEnd w:id="1"/>
    </w:p>
    <w:p w14:paraId="565F0999" w14:textId="13A33E61" w:rsidR="00E249CC" w:rsidRDefault="003B459E" w:rsidP="00467FA0">
      <w:pPr>
        <w:widowControl w:val="0"/>
        <w:spacing w:before="43"/>
        <w:ind w:left="567"/>
        <w:jc w:val="center"/>
        <w:rPr>
          <w:b/>
          <w:bCs/>
          <w:sz w:val="28"/>
          <w:szCs w:val="28"/>
        </w:rPr>
      </w:pPr>
      <w:r w:rsidRPr="003B459E">
        <w:rPr>
          <w:b/>
          <w:bCs/>
          <w:sz w:val="28"/>
          <w:szCs w:val="28"/>
        </w:rPr>
        <w:t xml:space="preserve">Положение об Ассоциации выпускников </w:t>
      </w:r>
      <w:r w:rsidRPr="003B459E">
        <w:rPr>
          <w:b/>
          <w:bCs/>
          <w:sz w:val="28"/>
          <w:szCs w:val="28"/>
        </w:rPr>
        <w:br/>
        <w:t>образовательного центра «Сириус»</w:t>
      </w:r>
    </w:p>
    <w:p w14:paraId="0639207B" w14:textId="77777777" w:rsidR="003B459E" w:rsidRPr="003B459E" w:rsidRDefault="003B459E" w:rsidP="007420FA">
      <w:pPr>
        <w:widowControl w:val="0"/>
        <w:spacing w:before="43"/>
        <w:rPr>
          <w:b/>
          <w:bCs/>
          <w:sz w:val="28"/>
          <w:szCs w:val="28"/>
        </w:rPr>
      </w:pPr>
    </w:p>
    <w:p w14:paraId="4A4FE122" w14:textId="757CC1EB" w:rsidR="003B459E" w:rsidRPr="003B459E" w:rsidRDefault="003B459E" w:rsidP="00467FA0">
      <w:pPr>
        <w:widowControl w:val="0"/>
        <w:spacing w:before="43"/>
        <w:ind w:left="567"/>
        <w:jc w:val="center"/>
        <w:rPr>
          <w:b/>
          <w:bCs/>
          <w:sz w:val="28"/>
          <w:szCs w:val="28"/>
        </w:rPr>
      </w:pPr>
    </w:p>
    <w:p w14:paraId="4E285C24" w14:textId="53DB0031" w:rsidR="003B459E" w:rsidRPr="003B459E" w:rsidRDefault="003B459E" w:rsidP="00FA5BA6">
      <w:pPr>
        <w:widowControl w:val="0"/>
        <w:spacing w:before="43" w:line="240" w:lineRule="atLeas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14:paraId="6AA337CB" w14:textId="77777777" w:rsidR="003B459E" w:rsidRPr="003B459E" w:rsidRDefault="003B459E" w:rsidP="00FA5BA6">
      <w:pPr>
        <w:pStyle w:val="af2"/>
        <w:widowControl w:val="0"/>
        <w:numPr>
          <w:ilvl w:val="1"/>
          <w:numId w:val="11"/>
        </w:numPr>
        <w:tabs>
          <w:tab w:val="left" w:pos="1484"/>
        </w:tabs>
        <w:autoSpaceDE w:val="0"/>
        <w:autoSpaceDN w:val="0"/>
        <w:spacing w:before="100" w:beforeAutospacing="1" w:after="0" w:line="240" w:lineRule="atLeast"/>
        <w:ind w:right="354" w:firstLine="720"/>
        <w:contextualSpacing w:val="0"/>
        <w:jc w:val="both"/>
        <w:rPr>
          <w:rFonts w:ascii="Times New Roman" w:hAnsi="Times New Roman"/>
        </w:rPr>
      </w:pPr>
      <w:r w:rsidRPr="003B459E">
        <w:rPr>
          <w:rFonts w:ascii="Times New Roman" w:hAnsi="Times New Roman"/>
          <w:w w:val="105"/>
        </w:rPr>
        <w:t>Ассоциация выпускников образовательного центра «Сириус» (далее</w:t>
      </w:r>
      <w:r w:rsidRPr="003B459E">
        <w:rPr>
          <w:rFonts w:ascii="Times New Roman" w:hAnsi="Times New Roman"/>
          <w:w w:val="90"/>
        </w:rPr>
        <w:t>—</w:t>
      </w:r>
      <w:r w:rsidRPr="003B459E">
        <w:rPr>
          <w:rFonts w:ascii="Times New Roman" w:hAnsi="Times New Roman"/>
          <w:w w:val="105"/>
        </w:rPr>
        <w:t xml:space="preserve">Ассоциация) является добровольным, самоуправляемым, некоммерческим формированием, созданным по инициативе граждан, объединившихся на основе общности интересов для реализации общих целей, указанных в положении об </w:t>
      </w:r>
      <w:r w:rsidRPr="003B459E">
        <w:rPr>
          <w:rFonts w:ascii="Times New Roman" w:hAnsi="Times New Roman"/>
          <w:spacing w:val="-2"/>
          <w:w w:val="105"/>
        </w:rPr>
        <w:t>Ассоциации.</w:t>
      </w:r>
    </w:p>
    <w:p w14:paraId="12A04E4D" w14:textId="77777777" w:rsidR="003B459E" w:rsidRPr="003B459E" w:rsidRDefault="003B459E" w:rsidP="00FA5BA6">
      <w:pPr>
        <w:pStyle w:val="af2"/>
        <w:widowControl w:val="0"/>
        <w:numPr>
          <w:ilvl w:val="1"/>
          <w:numId w:val="11"/>
        </w:numPr>
        <w:tabs>
          <w:tab w:val="left" w:pos="1491"/>
        </w:tabs>
        <w:autoSpaceDE w:val="0"/>
        <w:autoSpaceDN w:val="0"/>
        <w:spacing w:before="100" w:beforeAutospacing="1" w:after="0" w:line="240" w:lineRule="atLeast"/>
        <w:ind w:left="62" w:right="386" w:firstLine="718"/>
        <w:contextualSpacing w:val="0"/>
        <w:jc w:val="both"/>
        <w:rPr>
          <w:rFonts w:ascii="Times New Roman" w:hAnsi="Times New Roman"/>
        </w:rPr>
      </w:pPr>
      <w:r w:rsidRPr="003B459E">
        <w:rPr>
          <w:rFonts w:ascii="Times New Roman" w:hAnsi="Times New Roman"/>
          <w:w w:val="105"/>
        </w:rPr>
        <w:t>Учредителем Ассоциации является Государственное бюджетное образовательное учреждение дополнительного образования Региональный центр выявления, поддержки и развития способностей и талантов у детей и молодежи «Вега»</w:t>
      </w:r>
      <w:r w:rsidRPr="003B459E">
        <w:rPr>
          <w:rFonts w:ascii="Times New Roman" w:hAnsi="Times New Roman"/>
          <w:spacing w:val="-4"/>
          <w:w w:val="105"/>
        </w:rPr>
        <w:t xml:space="preserve"> </w:t>
      </w:r>
      <w:r w:rsidRPr="003B459E">
        <w:rPr>
          <w:rFonts w:ascii="Times New Roman" w:hAnsi="Times New Roman"/>
          <w:spacing w:val="-2"/>
          <w:w w:val="105"/>
        </w:rPr>
        <w:t>(далее</w:t>
      </w:r>
      <w:r w:rsidRPr="003B459E">
        <w:rPr>
          <w:rFonts w:ascii="Times New Roman" w:hAnsi="Times New Roman"/>
          <w:spacing w:val="-11"/>
          <w:w w:val="105"/>
        </w:rPr>
        <w:t xml:space="preserve"> </w:t>
      </w:r>
      <w:r w:rsidRPr="003B459E">
        <w:rPr>
          <w:rFonts w:ascii="Times New Roman" w:hAnsi="Times New Roman"/>
          <w:spacing w:val="-2"/>
          <w:w w:val="95"/>
        </w:rPr>
        <w:t>—</w:t>
      </w:r>
      <w:r w:rsidRPr="003B459E">
        <w:rPr>
          <w:rFonts w:ascii="Times New Roman" w:hAnsi="Times New Roman"/>
          <w:spacing w:val="-5"/>
          <w:w w:val="95"/>
        </w:rPr>
        <w:t xml:space="preserve"> </w:t>
      </w:r>
      <w:bookmarkStart w:id="2" w:name="_Hlk200462461"/>
      <w:bookmarkStart w:id="3" w:name="_Hlk200099466"/>
      <w:r w:rsidRPr="003B459E">
        <w:rPr>
          <w:rFonts w:ascii="Times New Roman" w:hAnsi="Times New Roman"/>
          <w:spacing w:val="-5"/>
          <w:w w:val="95"/>
        </w:rPr>
        <w:t xml:space="preserve">ГБУ ДО </w:t>
      </w:r>
      <w:r w:rsidRPr="003B459E">
        <w:rPr>
          <w:rFonts w:ascii="Times New Roman" w:hAnsi="Times New Roman"/>
          <w:spacing w:val="-2"/>
          <w:w w:val="105"/>
        </w:rPr>
        <w:t>РЦ «Вега»</w:t>
      </w:r>
      <w:bookmarkEnd w:id="2"/>
      <w:r w:rsidRPr="003B459E">
        <w:rPr>
          <w:rFonts w:ascii="Times New Roman" w:hAnsi="Times New Roman"/>
          <w:spacing w:val="-2"/>
          <w:w w:val="105"/>
        </w:rPr>
        <w:t>).</w:t>
      </w:r>
      <w:bookmarkEnd w:id="3"/>
    </w:p>
    <w:p w14:paraId="2AE89480" w14:textId="77777777" w:rsidR="003B459E" w:rsidRPr="003B459E" w:rsidRDefault="003B459E" w:rsidP="00FA5BA6">
      <w:pPr>
        <w:pStyle w:val="af2"/>
        <w:widowControl w:val="0"/>
        <w:numPr>
          <w:ilvl w:val="1"/>
          <w:numId w:val="11"/>
        </w:numPr>
        <w:tabs>
          <w:tab w:val="left" w:pos="1479"/>
        </w:tabs>
        <w:autoSpaceDE w:val="0"/>
        <w:autoSpaceDN w:val="0"/>
        <w:spacing w:before="100" w:beforeAutospacing="1" w:after="0" w:line="240" w:lineRule="atLeast"/>
        <w:ind w:left="1479" w:hanging="705"/>
        <w:contextualSpacing w:val="0"/>
        <w:jc w:val="both"/>
        <w:rPr>
          <w:rFonts w:ascii="Times New Roman" w:hAnsi="Times New Roman"/>
        </w:rPr>
      </w:pPr>
      <w:r w:rsidRPr="003B459E">
        <w:rPr>
          <w:rFonts w:ascii="Times New Roman" w:hAnsi="Times New Roman"/>
        </w:rPr>
        <w:t>Ассоциация</w:t>
      </w:r>
      <w:r w:rsidRPr="003B459E">
        <w:rPr>
          <w:rFonts w:ascii="Times New Roman" w:hAnsi="Times New Roman"/>
          <w:spacing w:val="45"/>
        </w:rPr>
        <w:t xml:space="preserve"> </w:t>
      </w:r>
      <w:r w:rsidRPr="003B459E">
        <w:rPr>
          <w:rFonts w:ascii="Times New Roman" w:hAnsi="Times New Roman"/>
        </w:rPr>
        <w:t>не</w:t>
      </w:r>
      <w:r w:rsidRPr="003B459E">
        <w:rPr>
          <w:rFonts w:ascii="Times New Roman" w:hAnsi="Times New Roman"/>
          <w:spacing w:val="15"/>
        </w:rPr>
        <w:t xml:space="preserve"> </w:t>
      </w:r>
      <w:r w:rsidRPr="003B459E">
        <w:rPr>
          <w:rFonts w:ascii="Times New Roman" w:hAnsi="Times New Roman"/>
        </w:rPr>
        <w:t>является</w:t>
      </w:r>
      <w:r w:rsidRPr="003B459E">
        <w:rPr>
          <w:rFonts w:ascii="Times New Roman" w:hAnsi="Times New Roman"/>
          <w:spacing w:val="33"/>
        </w:rPr>
        <w:t xml:space="preserve"> </w:t>
      </w:r>
      <w:r w:rsidRPr="003B459E">
        <w:rPr>
          <w:rFonts w:ascii="Times New Roman" w:hAnsi="Times New Roman"/>
        </w:rPr>
        <w:t>юридическим</w:t>
      </w:r>
      <w:r w:rsidRPr="003B459E">
        <w:rPr>
          <w:rFonts w:ascii="Times New Roman" w:hAnsi="Times New Roman"/>
          <w:spacing w:val="52"/>
        </w:rPr>
        <w:t xml:space="preserve"> </w:t>
      </w:r>
      <w:r w:rsidRPr="003B459E">
        <w:rPr>
          <w:rFonts w:ascii="Times New Roman" w:hAnsi="Times New Roman"/>
          <w:spacing w:val="-2"/>
        </w:rPr>
        <w:t>лицом.</w:t>
      </w:r>
    </w:p>
    <w:p w14:paraId="3795B2A4" w14:textId="77777777" w:rsidR="003B459E" w:rsidRPr="003B459E" w:rsidRDefault="003B459E" w:rsidP="00FA5BA6">
      <w:pPr>
        <w:pStyle w:val="af2"/>
        <w:widowControl w:val="0"/>
        <w:numPr>
          <w:ilvl w:val="1"/>
          <w:numId w:val="11"/>
        </w:numPr>
        <w:tabs>
          <w:tab w:val="left" w:pos="1478"/>
        </w:tabs>
        <w:autoSpaceDE w:val="0"/>
        <w:autoSpaceDN w:val="0"/>
        <w:spacing w:before="100" w:beforeAutospacing="1" w:after="0" w:line="240" w:lineRule="atLeast"/>
        <w:ind w:left="51" w:right="361" w:firstLine="722"/>
        <w:contextualSpacing w:val="0"/>
        <w:jc w:val="both"/>
        <w:rPr>
          <w:rFonts w:ascii="Times New Roman" w:hAnsi="Times New Roman"/>
        </w:rPr>
      </w:pPr>
      <w:r w:rsidRPr="003B459E">
        <w:rPr>
          <w:rFonts w:ascii="Times New Roman" w:hAnsi="Times New Roman"/>
          <w:w w:val="105"/>
        </w:rPr>
        <w:t>Ассоциация</w:t>
      </w:r>
      <w:r w:rsidRPr="003B459E">
        <w:rPr>
          <w:rFonts w:ascii="Times New Roman" w:hAnsi="Times New Roman"/>
          <w:spacing w:val="80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осуществляет</w:t>
      </w:r>
      <w:r w:rsidRPr="003B459E">
        <w:rPr>
          <w:rFonts w:ascii="Times New Roman" w:hAnsi="Times New Roman"/>
          <w:spacing w:val="80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свою</w:t>
      </w:r>
      <w:r w:rsidRPr="003B459E">
        <w:rPr>
          <w:rFonts w:ascii="Times New Roman" w:hAnsi="Times New Roman"/>
          <w:spacing w:val="80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деятельность</w:t>
      </w:r>
      <w:r w:rsidRPr="003B459E">
        <w:rPr>
          <w:rFonts w:ascii="Times New Roman" w:hAnsi="Times New Roman"/>
          <w:spacing w:val="80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в</w:t>
      </w:r>
      <w:r w:rsidRPr="003B459E">
        <w:rPr>
          <w:rFonts w:ascii="Times New Roman" w:hAnsi="Times New Roman"/>
          <w:spacing w:val="80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соответствии с</w:t>
      </w:r>
      <w:r w:rsidRPr="003B459E">
        <w:rPr>
          <w:rFonts w:ascii="Times New Roman" w:hAnsi="Times New Roman"/>
          <w:spacing w:val="-18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Конституцией Российской Федерации, федеральным законодательством, нормативно-правовыми актами Нижегородской области, Уставом ГБУ ДО РЦ «Вега», положением</w:t>
      </w:r>
      <w:r w:rsidRPr="003B459E">
        <w:rPr>
          <w:rFonts w:ascii="Times New Roman" w:hAnsi="Times New Roman"/>
          <w:spacing w:val="-5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об</w:t>
      </w:r>
      <w:r w:rsidRPr="003B459E">
        <w:rPr>
          <w:rFonts w:ascii="Times New Roman" w:hAnsi="Times New Roman"/>
          <w:spacing w:val="-17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Ассоциации</w:t>
      </w:r>
      <w:r w:rsidRPr="003B459E">
        <w:rPr>
          <w:rFonts w:ascii="Times New Roman" w:hAnsi="Times New Roman"/>
          <w:spacing w:val="-7"/>
          <w:w w:val="105"/>
        </w:rPr>
        <w:t xml:space="preserve"> </w:t>
      </w:r>
      <w:r w:rsidRPr="003B459E">
        <w:rPr>
          <w:rFonts w:ascii="Times New Roman" w:hAnsi="Times New Roman"/>
          <w:w w:val="105"/>
        </w:rPr>
        <w:t>(далее</w:t>
      </w:r>
      <w:r w:rsidRPr="003B459E">
        <w:rPr>
          <w:rFonts w:ascii="Times New Roman" w:hAnsi="Times New Roman"/>
          <w:spacing w:val="-18"/>
          <w:w w:val="105"/>
        </w:rPr>
        <w:t xml:space="preserve"> </w:t>
      </w:r>
      <w:r w:rsidRPr="003B459E">
        <w:rPr>
          <w:rFonts w:ascii="Times New Roman" w:hAnsi="Times New Roman"/>
          <w:w w:val="90"/>
        </w:rPr>
        <w:t>—</w:t>
      </w:r>
      <w:r w:rsidRPr="003B459E">
        <w:rPr>
          <w:rFonts w:ascii="Times New Roman" w:hAnsi="Times New Roman"/>
          <w:spacing w:val="-10"/>
          <w:w w:val="90"/>
        </w:rPr>
        <w:t xml:space="preserve"> </w:t>
      </w:r>
      <w:r w:rsidRPr="003B459E">
        <w:rPr>
          <w:rFonts w:ascii="Times New Roman" w:hAnsi="Times New Roman"/>
          <w:w w:val="105"/>
        </w:rPr>
        <w:t>Положение).</w:t>
      </w:r>
    </w:p>
    <w:p w14:paraId="04F303A4" w14:textId="77777777" w:rsidR="003B459E" w:rsidRPr="003B459E" w:rsidRDefault="003B459E" w:rsidP="00FA5BA6">
      <w:pPr>
        <w:pStyle w:val="af2"/>
        <w:widowControl w:val="0"/>
        <w:numPr>
          <w:ilvl w:val="1"/>
          <w:numId w:val="11"/>
        </w:numPr>
        <w:tabs>
          <w:tab w:val="left" w:pos="1468"/>
        </w:tabs>
        <w:autoSpaceDE w:val="0"/>
        <w:autoSpaceDN w:val="0"/>
        <w:spacing w:before="100" w:beforeAutospacing="1" w:after="0" w:line="240" w:lineRule="atLeast"/>
        <w:ind w:left="52" w:right="396" w:firstLine="721"/>
        <w:contextualSpacing w:val="0"/>
        <w:jc w:val="both"/>
        <w:rPr>
          <w:rFonts w:ascii="Times New Roman" w:hAnsi="Times New Roman"/>
        </w:rPr>
      </w:pPr>
      <w:r w:rsidRPr="003B459E">
        <w:rPr>
          <w:rFonts w:ascii="Times New Roman" w:hAnsi="Times New Roman"/>
        </w:rPr>
        <w:t xml:space="preserve">Полное наименование Ассоциации </w:t>
      </w:r>
      <w:r w:rsidRPr="003B459E">
        <w:rPr>
          <w:rFonts w:ascii="Times New Roman" w:hAnsi="Times New Roman"/>
          <w:w w:val="90"/>
        </w:rPr>
        <w:t xml:space="preserve">— </w:t>
      </w:r>
      <w:r w:rsidRPr="003B459E">
        <w:rPr>
          <w:rFonts w:ascii="Times New Roman" w:hAnsi="Times New Roman"/>
        </w:rPr>
        <w:t>Ассоциация выпускников образовательного центра «Сириус».</w:t>
      </w:r>
    </w:p>
    <w:p w14:paraId="79DF57AF" w14:textId="77777777" w:rsidR="003B459E" w:rsidRPr="003B459E" w:rsidRDefault="003B459E" w:rsidP="00FA5BA6">
      <w:pPr>
        <w:pStyle w:val="af2"/>
        <w:widowControl w:val="0"/>
        <w:numPr>
          <w:ilvl w:val="1"/>
          <w:numId w:val="11"/>
        </w:numPr>
        <w:tabs>
          <w:tab w:val="left" w:pos="1472"/>
        </w:tabs>
        <w:autoSpaceDE w:val="0"/>
        <w:autoSpaceDN w:val="0"/>
        <w:spacing w:before="100" w:beforeAutospacing="1" w:after="0" w:line="240" w:lineRule="atLeast"/>
        <w:ind w:left="1472" w:hanging="705"/>
        <w:contextualSpacing w:val="0"/>
        <w:jc w:val="both"/>
        <w:rPr>
          <w:rFonts w:ascii="Times New Roman" w:hAnsi="Times New Roman"/>
        </w:rPr>
      </w:pPr>
      <w:r w:rsidRPr="003B459E">
        <w:rPr>
          <w:rFonts w:ascii="Times New Roman" w:hAnsi="Times New Roman"/>
        </w:rPr>
        <w:t>Сокращённое</w:t>
      </w:r>
      <w:r w:rsidRPr="003B459E">
        <w:rPr>
          <w:rFonts w:ascii="Times New Roman" w:hAnsi="Times New Roman"/>
          <w:spacing w:val="58"/>
        </w:rPr>
        <w:t xml:space="preserve">   </w:t>
      </w:r>
      <w:r w:rsidRPr="003B459E">
        <w:rPr>
          <w:rFonts w:ascii="Times New Roman" w:hAnsi="Times New Roman"/>
        </w:rPr>
        <w:t>наименование</w:t>
      </w:r>
      <w:r w:rsidRPr="003B459E">
        <w:rPr>
          <w:rFonts w:ascii="Times New Roman" w:hAnsi="Times New Roman"/>
          <w:spacing w:val="58"/>
        </w:rPr>
        <w:t xml:space="preserve"> </w:t>
      </w:r>
      <w:r w:rsidRPr="003B459E">
        <w:rPr>
          <w:rFonts w:ascii="Times New Roman" w:hAnsi="Times New Roman"/>
          <w:w w:val="90"/>
        </w:rPr>
        <w:t>—</w:t>
      </w:r>
      <w:r w:rsidRPr="003B459E">
        <w:rPr>
          <w:rFonts w:ascii="Times New Roman" w:hAnsi="Times New Roman"/>
          <w:spacing w:val="73"/>
          <w:w w:val="150"/>
        </w:rPr>
        <w:t xml:space="preserve"> </w:t>
      </w:r>
      <w:r w:rsidRPr="003B459E">
        <w:rPr>
          <w:rFonts w:ascii="Times New Roman" w:hAnsi="Times New Roman"/>
        </w:rPr>
        <w:t>Ассоциация</w:t>
      </w:r>
      <w:r w:rsidRPr="003B459E">
        <w:rPr>
          <w:rFonts w:ascii="Times New Roman" w:hAnsi="Times New Roman"/>
          <w:spacing w:val="57"/>
        </w:rPr>
        <w:t xml:space="preserve">   </w:t>
      </w:r>
      <w:r w:rsidRPr="003B459E">
        <w:rPr>
          <w:rFonts w:ascii="Times New Roman" w:hAnsi="Times New Roman"/>
          <w:spacing w:val="-2"/>
        </w:rPr>
        <w:t>выпускников</w:t>
      </w:r>
    </w:p>
    <w:p w14:paraId="0833BBC1" w14:textId="77777777" w:rsidR="003B459E" w:rsidRPr="003B459E" w:rsidRDefault="003B459E" w:rsidP="00FA5BA6">
      <w:pPr>
        <w:spacing w:before="100" w:beforeAutospacing="1" w:line="240" w:lineRule="atLeast"/>
        <w:rPr>
          <w:sz w:val="28"/>
          <w:szCs w:val="28"/>
        </w:rPr>
      </w:pPr>
      <w:r w:rsidRPr="003B459E">
        <w:rPr>
          <w:sz w:val="28"/>
          <w:szCs w:val="28"/>
        </w:rPr>
        <w:t>ОЦ «Сириус».</w:t>
      </w:r>
    </w:p>
    <w:p w14:paraId="5264D2BA" w14:textId="77777777" w:rsidR="00FA5BA6" w:rsidRDefault="00FA5BA6" w:rsidP="007420FA">
      <w:pPr>
        <w:spacing w:before="100" w:beforeAutospacing="1" w:line="240" w:lineRule="atLeast"/>
        <w:rPr>
          <w:b/>
          <w:bCs/>
          <w:sz w:val="28"/>
          <w:szCs w:val="28"/>
        </w:rPr>
      </w:pPr>
    </w:p>
    <w:p w14:paraId="01FE965A" w14:textId="644551ED" w:rsidR="003B459E" w:rsidRPr="003B459E" w:rsidRDefault="003B459E" w:rsidP="00FA5BA6">
      <w:pPr>
        <w:spacing w:before="100" w:beforeAutospacing="1" w:line="240" w:lineRule="atLeast"/>
        <w:jc w:val="center"/>
        <w:rPr>
          <w:b/>
          <w:bCs/>
          <w:sz w:val="28"/>
          <w:szCs w:val="28"/>
        </w:rPr>
      </w:pPr>
      <w:r w:rsidRPr="003B459E">
        <w:rPr>
          <w:b/>
          <w:bCs/>
          <w:sz w:val="28"/>
          <w:szCs w:val="28"/>
        </w:rPr>
        <w:t>2.ЦЕЛИ И ЗАДАЧИ АССОЦИАЦИИ</w:t>
      </w:r>
    </w:p>
    <w:p w14:paraId="5226A1A7" w14:textId="74170FAC" w:rsidR="003B459E" w:rsidRPr="003B459E" w:rsidRDefault="00FA5BA6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2.1 Целями деятельности Ассоциации являются:</w:t>
      </w:r>
    </w:p>
    <w:p w14:paraId="2F14691F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объединение выпускников образовательного центра «Сириус» (по направлениям «Наука», «Искусство», «Спорт») из Нижегородской области для профессионального, творческого и интеллектуального развития;</w:t>
      </w:r>
    </w:p>
    <w:p w14:paraId="3D11A1DA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создание системы поддержки одаренных детей и молодежи через механизмы наставничества и трансляции лучших образовательных практик по всем направлениям деятельности образовательного центра «Сириус;</w:t>
      </w:r>
    </w:p>
    <w:p w14:paraId="687B0EFF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содействие развитию олимпиадного движения, научно-исследовательской деятельности, творческих инициатив и спортивных достижений в регионе;</w:t>
      </w:r>
    </w:p>
    <w:p w14:paraId="53FB2E91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lastRenderedPageBreak/>
        <w:t>- обеспечение профессиональной ориентации и карьерного роста членов Ассоциации в сферах науки, искусства и спорта;</w:t>
      </w:r>
    </w:p>
    <w:p w14:paraId="66365A06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формирование благоприятной среды для личностного роста участников;</w:t>
      </w:r>
    </w:p>
    <w:p w14:paraId="4E2880DB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популяризация научных знаний, художественного творчества и спортивных достижений среди обучающихся Нижегородской области;</w:t>
      </w:r>
    </w:p>
    <w:p w14:paraId="02E421E3" w14:textId="77777777" w:rsidR="003B459E" w:rsidRPr="003B459E" w:rsidRDefault="003B459E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2.2 Основными задачами Ассоциации являются:</w:t>
      </w:r>
    </w:p>
    <w:p w14:paraId="04F4AA28" w14:textId="77777777" w:rsidR="003B459E" w:rsidRPr="003B459E" w:rsidRDefault="003B459E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2.2.1 В области консолидации сообщества:</w:t>
      </w:r>
    </w:p>
    <w:p w14:paraId="393065D9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формирование и ведение реестра выпускников образовательного центра «Сириус» (по всем направлениям), проживающих в Нижегородской области;</w:t>
      </w:r>
    </w:p>
    <w:p w14:paraId="10C011D6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организация регулярных мероприятий по профессиональному, творческому и социальному взаимодействию членов Ассоциации.</w:t>
      </w:r>
    </w:p>
    <w:p w14:paraId="33790B65" w14:textId="77777777" w:rsidR="003B459E" w:rsidRPr="003B459E" w:rsidRDefault="003B459E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2.2.2 В области образовательной и наставнической деятельности:</w:t>
      </w:r>
    </w:p>
    <w:p w14:paraId="45B6F490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проведение образовательных и творческих мероприятий (лекций, консультаций, мастер-классов) для участников олимпиад, творческих конкурсов и спортивных соревнований;</w:t>
      </w:r>
    </w:p>
    <w:p w14:paraId="16D10E1C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 xml:space="preserve">- разработка и реализация системы сопровождения выпускников образовательного центра «Сириус» - членов Ассоциации. </w:t>
      </w:r>
    </w:p>
    <w:p w14:paraId="6D16FAD2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создание института наставничества по всем направлениям подготовки;</w:t>
      </w:r>
    </w:p>
    <w:p w14:paraId="25A14267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разработка системы передачи опыта от старших выпускников;</w:t>
      </w:r>
    </w:p>
    <w:p w14:paraId="367D237D" w14:textId="77777777" w:rsidR="003B459E" w:rsidRPr="003B459E" w:rsidRDefault="003B459E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2.2.3 В области профориентации:</w:t>
      </w:r>
    </w:p>
    <w:p w14:paraId="79C7437B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проведение встреч с успешными выпускниками и представителями различных профессий;</w:t>
      </w:r>
    </w:p>
    <w:p w14:paraId="6C74B40D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разработка программ профессионального сопровождения;</w:t>
      </w:r>
    </w:p>
    <w:p w14:paraId="542C45FE" w14:textId="77777777" w:rsidR="003B459E" w:rsidRPr="003B459E" w:rsidRDefault="003B459E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2.2.4 В области партнерского взаимодействия:</w:t>
      </w:r>
    </w:p>
    <w:p w14:paraId="4185F113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создание института наставничества по всем направлениям подготовки;</w:t>
      </w:r>
    </w:p>
    <w:p w14:paraId="4A7E2A89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проведение регулярных встреч наставников и подопечных;</w:t>
      </w:r>
    </w:p>
    <w:p w14:paraId="6532B24B" w14:textId="77777777" w:rsidR="003B459E" w:rsidRPr="003B459E" w:rsidRDefault="003B459E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2.2.5 В области психологической поддержки:</w:t>
      </w:r>
    </w:p>
    <w:p w14:paraId="64EECFFE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 xml:space="preserve">- проведение психологических тренингов личностного роста и </w:t>
      </w:r>
      <w:proofErr w:type="spellStart"/>
      <w:r w:rsidRPr="003B459E">
        <w:rPr>
          <w:sz w:val="28"/>
          <w:szCs w:val="28"/>
        </w:rPr>
        <w:t>командообразования</w:t>
      </w:r>
      <w:proofErr w:type="spellEnd"/>
      <w:r w:rsidRPr="003B459E">
        <w:rPr>
          <w:sz w:val="28"/>
          <w:szCs w:val="28"/>
        </w:rPr>
        <w:t>;</w:t>
      </w:r>
    </w:p>
    <w:p w14:paraId="38AE40EE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организация программ по развитию эмоционального интеллекта и стрессоустойчивости;</w:t>
      </w:r>
    </w:p>
    <w:p w14:paraId="0FFDB564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создание системы психологического сопровождения для участников конкурсов и олимпиад;</w:t>
      </w:r>
    </w:p>
    <w:p w14:paraId="13248962" w14:textId="33C13318" w:rsidR="003B459E" w:rsidRPr="003B459E" w:rsidRDefault="00FA5BA6" w:rsidP="004A66B9">
      <w:pPr>
        <w:spacing w:before="100" w:beforeAutospacing="1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459E" w:rsidRPr="003B459E">
        <w:rPr>
          <w:sz w:val="28"/>
          <w:szCs w:val="28"/>
        </w:rPr>
        <w:t>2.2.6 Иные задачи, соответствующие цели Ассоциации, и не противоречащие действующему законодательству.</w:t>
      </w:r>
    </w:p>
    <w:p w14:paraId="7BB73616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</w:p>
    <w:p w14:paraId="3EA2E0C1" w14:textId="77777777" w:rsidR="003B459E" w:rsidRPr="003B459E" w:rsidRDefault="003B459E" w:rsidP="004A66B9">
      <w:pPr>
        <w:spacing w:before="100" w:beforeAutospacing="1" w:line="240" w:lineRule="atLeast"/>
        <w:ind w:left="360"/>
        <w:jc w:val="both"/>
        <w:rPr>
          <w:b/>
          <w:bCs/>
          <w:sz w:val="28"/>
          <w:szCs w:val="28"/>
        </w:rPr>
      </w:pPr>
      <w:r w:rsidRPr="003B459E">
        <w:rPr>
          <w:sz w:val="28"/>
          <w:szCs w:val="28"/>
        </w:rPr>
        <w:t xml:space="preserve">                               </w:t>
      </w:r>
      <w:r w:rsidRPr="003B459E">
        <w:rPr>
          <w:b/>
          <w:bCs/>
          <w:sz w:val="28"/>
          <w:szCs w:val="28"/>
        </w:rPr>
        <w:t xml:space="preserve"> 3. ДЕЯТЕЛЬНОСТЬ АССОЦИАЦИИ</w:t>
      </w:r>
    </w:p>
    <w:p w14:paraId="09952236" w14:textId="3CAB8DB5" w:rsidR="003B459E" w:rsidRPr="00FA5BA6" w:rsidRDefault="003B459E" w:rsidP="004A66B9">
      <w:pPr>
        <w:pStyle w:val="af2"/>
        <w:numPr>
          <w:ilvl w:val="1"/>
          <w:numId w:val="15"/>
        </w:numPr>
        <w:spacing w:before="100" w:beforeAutospacing="1" w:after="0" w:line="240" w:lineRule="atLeast"/>
        <w:jc w:val="both"/>
        <w:rPr>
          <w:rFonts w:ascii="Times New Roman" w:hAnsi="Times New Roman"/>
        </w:rPr>
      </w:pPr>
      <w:r w:rsidRPr="00FA5BA6">
        <w:rPr>
          <w:rFonts w:ascii="Times New Roman" w:hAnsi="Times New Roman"/>
        </w:rPr>
        <w:t>Основные направления деятельности Ассоциации:</w:t>
      </w:r>
    </w:p>
    <w:p w14:paraId="394E19C8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lastRenderedPageBreak/>
        <w:t>- организация мероприятий для членов ассоциации;</w:t>
      </w:r>
    </w:p>
    <w:p w14:paraId="043FCEEC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развитие наставнических и образовательных программ;</w:t>
      </w:r>
    </w:p>
    <w:p w14:paraId="1EF1EF3B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проведение профориентационных мероприятий;</w:t>
      </w:r>
    </w:p>
    <w:p w14:paraId="42736674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ведение информационных ресурсов и баз данных;</w:t>
      </w:r>
    </w:p>
    <w:p w14:paraId="602E3692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взаимодействие с образовательными организациями и работодателями;</w:t>
      </w:r>
    </w:p>
    <w:p w14:paraId="67F07559" w14:textId="681EAA0D" w:rsidR="003B459E" w:rsidRPr="003B459E" w:rsidRDefault="003B459E" w:rsidP="004A66B9">
      <w:pPr>
        <w:spacing w:before="100" w:beforeAutospacing="1" w:line="240" w:lineRule="atLeast"/>
        <w:ind w:firstLine="708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3.2 Формы реализации деятельности:</w:t>
      </w:r>
    </w:p>
    <w:p w14:paraId="0ED2D045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встречи и собрания членов Ассоциации;</w:t>
      </w:r>
    </w:p>
    <w:p w14:paraId="488CA0FC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проведение тренингов и консультаций;</w:t>
      </w:r>
    </w:p>
    <w:p w14:paraId="5608CD0B" w14:textId="77777777" w:rsidR="003B459E" w:rsidRPr="003B459E" w:rsidRDefault="003B459E" w:rsidP="004A66B9">
      <w:pPr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реализация совместных проектов с партнерами.</w:t>
      </w:r>
    </w:p>
    <w:p w14:paraId="2AAF159C" w14:textId="70EB66A2" w:rsidR="003B459E" w:rsidRPr="003B459E" w:rsidRDefault="00FA5BA6" w:rsidP="004A66B9">
      <w:pPr>
        <w:tabs>
          <w:tab w:val="left" w:pos="1492"/>
        </w:tabs>
        <w:spacing w:before="100" w:beforeAutospacing="1" w:line="240" w:lineRule="atLeast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459E" w:rsidRPr="003B459E">
        <w:rPr>
          <w:sz w:val="28"/>
          <w:szCs w:val="28"/>
        </w:rPr>
        <w:t>3.3 Для</w:t>
      </w:r>
      <w:r w:rsidR="003B459E" w:rsidRPr="003B459E">
        <w:rPr>
          <w:spacing w:val="25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достижения</w:t>
      </w:r>
      <w:r w:rsidR="003B459E" w:rsidRPr="003B459E">
        <w:rPr>
          <w:spacing w:val="33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целей</w:t>
      </w:r>
      <w:r w:rsidR="003B459E" w:rsidRPr="003B459E">
        <w:rPr>
          <w:spacing w:val="24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и</w:t>
      </w:r>
      <w:r w:rsidR="003B459E" w:rsidRPr="003B459E">
        <w:rPr>
          <w:spacing w:val="14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решения</w:t>
      </w:r>
      <w:r w:rsidR="003B459E" w:rsidRPr="003B459E">
        <w:rPr>
          <w:spacing w:val="27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задач</w:t>
      </w:r>
      <w:r w:rsidR="003B459E" w:rsidRPr="003B459E">
        <w:rPr>
          <w:spacing w:val="19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Ассоциация</w:t>
      </w:r>
      <w:r w:rsidR="003B459E" w:rsidRPr="003B459E">
        <w:rPr>
          <w:spacing w:val="43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имеет</w:t>
      </w:r>
      <w:r w:rsidR="003B459E" w:rsidRPr="003B459E">
        <w:rPr>
          <w:spacing w:val="21"/>
          <w:sz w:val="28"/>
          <w:szCs w:val="28"/>
        </w:rPr>
        <w:t xml:space="preserve"> </w:t>
      </w:r>
      <w:r w:rsidR="003B459E" w:rsidRPr="003B459E">
        <w:rPr>
          <w:sz w:val="28"/>
          <w:szCs w:val="28"/>
        </w:rPr>
        <w:t>право:</w:t>
      </w:r>
    </w:p>
    <w:p w14:paraId="19DCC9C1" w14:textId="77777777" w:rsidR="003B459E" w:rsidRPr="003B459E" w:rsidRDefault="003B459E" w:rsidP="004A66B9">
      <w:pPr>
        <w:tabs>
          <w:tab w:val="left" w:pos="1487"/>
        </w:tabs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свободно</w:t>
      </w:r>
      <w:r w:rsidRPr="003B459E">
        <w:rPr>
          <w:spacing w:val="41"/>
          <w:sz w:val="28"/>
          <w:szCs w:val="28"/>
        </w:rPr>
        <w:t xml:space="preserve"> </w:t>
      </w:r>
      <w:r w:rsidRPr="003B459E">
        <w:rPr>
          <w:sz w:val="28"/>
          <w:szCs w:val="28"/>
        </w:rPr>
        <w:t>распространять</w:t>
      </w:r>
      <w:r w:rsidRPr="003B459E">
        <w:rPr>
          <w:spacing w:val="17"/>
          <w:sz w:val="28"/>
          <w:szCs w:val="28"/>
        </w:rPr>
        <w:t xml:space="preserve"> </w:t>
      </w:r>
      <w:r w:rsidRPr="003B459E">
        <w:rPr>
          <w:sz w:val="28"/>
          <w:szCs w:val="28"/>
        </w:rPr>
        <w:t>информацию</w:t>
      </w:r>
      <w:r w:rsidRPr="003B459E">
        <w:rPr>
          <w:spacing w:val="49"/>
          <w:sz w:val="28"/>
          <w:szCs w:val="28"/>
        </w:rPr>
        <w:t xml:space="preserve"> </w:t>
      </w:r>
      <w:r w:rsidRPr="003B459E">
        <w:rPr>
          <w:sz w:val="28"/>
          <w:szCs w:val="28"/>
        </w:rPr>
        <w:t>о</w:t>
      </w:r>
      <w:r w:rsidRPr="003B459E">
        <w:rPr>
          <w:spacing w:val="20"/>
          <w:sz w:val="28"/>
          <w:szCs w:val="28"/>
        </w:rPr>
        <w:t xml:space="preserve"> </w:t>
      </w:r>
      <w:r w:rsidRPr="003B459E">
        <w:rPr>
          <w:sz w:val="28"/>
          <w:szCs w:val="28"/>
        </w:rPr>
        <w:t>своей</w:t>
      </w:r>
      <w:r w:rsidRPr="003B459E">
        <w:rPr>
          <w:spacing w:val="34"/>
          <w:sz w:val="28"/>
          <w:szCs w:val="28"/>
        </w:rPr>
        <w:t xml:space="preserve"> </w:t>
      </w:r>
      <w:r w:rsidRPr="003B459E">
        <w:rPr>
          <w:sz w:val="28"/>
          <w:szCs w:val="28"/>
        </w:rPr>
        <w:t>деятельности;</w:t>
      </w:r>
    </w:p>
    <w:p w14:paraId="4634C0E9" w14:textId="77777777" w:rsidR="003B459E" w:rsidRPr="003B459E" w:rsidRDefault="003B459E" w:rsidP="004A66B9">
      <w:pPr>
        <w:tabs>
          <w:tab w:val="left" w:pos="1487"/>
        </w:tabs>
        <w:spacing w:before="100" w:beforeAutospacing="1" w:line="240" w:lineRule="atLeast"/>
        <w:ind w:right="379"/>
        <w:jc w:val="both"/>
        <w:rPr>
          <w:sz w:val="28"/>
          <w:szCs w:val="28"/>
        </w:rPr>
      </w:pPr>
      <w:r w:rsidRPr="003B459E">
        <w:rPr>
          <w:w w:val="105"/>
          <w:sz w:val="28"/>
          <w:szCs w:val="28"/>
        </w:rPr>
        <w:t>- организовывать</w:t>
      </w:r>
      <w:r w:rsidRPr="003B459E">
        <w:rPr>
          <w:spacing w:val="21"/>
          <w:w w:val="105"/>
          <w:sz w:val="28"/>
          <w:szCs w:val="28"/>
        </w:rPr>
        <w:t xml:space="preserve"> </w:t>
      </w:r>
      <w:r w:rsidRPr="003B459E">
        <w:rPr>
          <w:w w:val="105"/>
          <w:sz w:val="28"/>
          <w:szCs w:val="28"/>
        </w:rPr>
        <w:t>встречи,</w:t>
      </w:r>
      <w:r w:rsidRPr="003B459E">
        <w:rPr>
          <w:spacing w:val="35"/>
          <w:w w:val="105"/>
          <w:sz w:val="28"/>
          <w:szCs w:val="28"/>
        </w:rPr>
        <w:t xml:space="preserve"> </w:t>
      </w:r>
      <w:r w:rsidRPr="003B459E">
        <w:rPr>
          <w:w w:val="105"/>
          <w:sz w:val="28"/>
          <w:szCs w:val="28"/>
        </w:rPr>
        <w:t>лекции,</w:t>
      </w:r>
      <w:r w:rsidRPr="003B459E">
        <w:rPr>
          <w:spacing w:val="30"/>
          <w:w w:val="105"/>
          <w:sz w:val="28"/>
          <w:szCs w:val="28"/>
        </w:rPr>
        <w:t xml:space="preserve"> </w:t>
      </w:r>
      <w:r w:rsidRPr="003B459E">
        <w:rPr>
          <w:w w:val="105"/>
          <w:sz w:val="28"/>
          <w:szCs w:val="28"/>
        </w:rPr>
        <w:t>выставки,</w:t>
      </w:r>
      <w:r w:rsidRPr="003B459E">
        <w:rPr>
          <w:spacing w:val="38"/>
          <w:w w:val="105"/>
          <w:sz w:val="28"/>
          <w:szCs w:val="28"/>
        </w:rPr>
        <w:t xml:space="preserve"> </w:t>
      </w:r>
      <w:r w:rsidRPr="003B459E">
        <w:rPr>
          <w:w w:val="105"/>
          <w:sz w:val="28"/>
          <w:szCs w:val="28"/>
        </w:rPr>
        <w:t>спортивные</w:t>
      </w:r>
      <w:r w:rsidRPr="003B459E">
        <w:rPr>
          <w:spacing w:val="36"/>
          <w:w w:val="105"/>
          <w:sz w:val="28"/>
          <w:szCs w:val="28"/>
        </w:rPr>
        <w:t xml:space="preserve"> </w:t>
      </w:r>
      <w:r w:rsidRPr="003B459E">
        <w:rPr>
          <w:w w:val="105"/>
          <w:sz w:val="28"/>
          <w:szCs w:val="28"/>
        </w:rPr>
        <w:t>и</w:t>
      </w:r>
      <w:r w:rsidRPr="003B459E">
        <w:rPr>
          <w:spacing w:val="20"/>
          <w:w w:val="105"/>
          <w:sz w:val="28"/>
          <w:szCs w:val="28"/>
        </w:rPr>
        <w:t xml:space="preserve"> </w:t>
      </w:r>
      <w:r w:rsidRPr="003B459E">
        <w:rPr>
          <w:w w:val="105"/>
          <w:sz w:val="28"/>
          <w:szCs w:val="28"/>
        </w:rPr>
        <w:t>иные мероприятия;</w:t>
      </w:r>
    </w:p>
    <w:p w14:paraId="70D995A4" w14:textId="408641E2" w:rsidR="003B459E" w:rsidRDefault="003B459E" w:rsidP="004A66B9">
      <w:pPr>
        <w:tabs>
          <w:tab w:val="left" w:pos="1483"/>
        </w:tabs>
        <w:spacing w:before="100" w:beforeAutospacing="1" w:line="240" w:lineRule="atLeast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вести</w:t>
      </w:r>
      <w:r w:rsidRPr="003B459E">
        <w:rPr>
          <w:spacing w:val="19"/>
          <w:sz w:val="28"/>
          <w:szCs w:val="28"/>
        </w:rPr>
        <w:t xml:space="preserve"> </w:t>
      </w:r>
      <w:r w:rsidRPr="003B459E">
        <w:rPr>
          <w:sz w:val="28"/>
          <w:szCs w:val="28"/>
        </w:rPr>
        <w:t>деятельность</w:t>
      </w:r>
      <w:r w:rsidRPr="003B459E">
        <w:rPr>
          <w:spacing w:val="31"/>
          <w:sz w:val="28"/>
          <w:szCs w:val="28"/>
        </w:rPr>
        <w:t xml:space="preserve"> </w:t>
      </w:r>
      <w:r w:rsidRPr="003B459E">
        <w:rPr>
          <w:sz w:val="28"/>
          <w:szCs w:val="28"/>
        </w:rPr>
        <w:t>в</w:t>
      </w:r>
      <w:r w:rsidRPr="003B459E">
        <w:rPr>
          <w:spacing w:val="16"/>
          <w:sz w:val="28"/>
          <w:szCs w:val="28"/>
        </w:rPr>
        <w:t xml:space="preserve"> </w:t>
      </w:r>
      <w:r w:rsidRPr="003B459E">
        <w:rPr>
          <w:sz w:val="28"/>
          <w:szCs w:val="28"/>
        </w:rPr>
        <w:t>соответствии</w:t>
      </w:r>
      <w:r w:rsidRPr="003B459E">
        <w:rPr>
          <w:spacing w:val="47"/>
          <w:sz w:val="28"/>
          <w:szCs w:val="28"/>
        </w:rPr>
        <w:t xml:space="preserve"> </w:t>
      </w:r>
      <w:r w:rsidRPr="003B459E">
        <w:rPr>
          <w:sz w:val="28"/>
          <w:szCs w:val="28"/>
        </w:rPr>
        <w:t>с</w:t>
      </w:r>
      <w:r w:rsidRPr="003B459E">
        <w:rPr>
          <w:spacing w:val="6"/>
          <w:sz w:val="28"/>
          <w:szCs w:val="28"/>
        </w:rPr>
        <w:t xml:space="preserve"> </w:t>
      </w:r>
      <w:r w:rsidRPr="003B459E">
        <w:rPr>
          <w:sz w:val="28"/>
          <w:szCs w:val="28"/>
        </w:rPr>
        <w:t>Положением.</w:t>
      </w:r>
    </w:p>
    <w:p w14:paraId="799A45BA" w14:textId="77777777" w:rsidR="00F47739" w:rsidRPr="003B459E" w:rsidRDefault="00F47739" w:rsidP="004A66B9">
      <w:pPr>
        <w:tabs>
          <w:tab w:val="left" w:pos="1483"/>
        </w:tabs>
        <w:spacing w:before="100" w:beforeAutospacing="1" w:line="240" w:lineRule="atLeast"/>
        <w:jc w:val="both"/>
        <w:rPr>
          <w:sz w:val="28"/>
          <w:szCs w:val="28"/>
        </w:rPr>
      </w:pPr>
    </w:p>
    <w:p w14:paraId="1668EE31" w14:textId="77777777" w:rsidR="00FA5BA6" w:rsidRDefault="003B459E" w:rsidP="004A66B9">
      <w:pPr>
        <w:pStyle w:val="20"/>
        <w:tabs>
          <w:tab w:val="left" w:pos="3799"/>
        </w:tabs>
        <w:spacing w:before="100" w:beforeAutospacing="1" w:line="240" w:lineRule="atLeast"/>
        <w:ind w:left="1012" w:hanging="713"/>
        <w:rPr>
          <w:b/>
          <w:bCs/>
          <w:szCs w:val="28"/>
        </w:rPr>
      </w:pPr>
      <w:r w:rsidRPr="003B459E">
        <w:rPr>
          <w:b/>
          <w:bCs/>
          <w:szCs w:val="28"/>
        </w:rPr>
        <w:t xml:space="preserve">                                     4.ЧЛЕНЫ</w:t>
      </w:r>
      <w:r w:rsidRPr="003B459E">
        <w:rPr>
          <w:b/>
          <w:bCs/>
          <w:spacing w:val="47"/>
          <w:szCs w:val="28"/>
        </w:rPr>
        <w:t xml:space="preserve"> </w:t>
      </w:r>
      <w:r w:rsidRPr="003B459E">
        <w:rPr>
          <w:b/>
          <w:bCs/>
          <w:szCs w:val="28"/>
        </w:rPr>
        <w:t>АССОЦИАЦИИ</w:t>
      </w:r>
    </w:p>
    <w:p w14:paraId="70EDD744" w14:textId="0E6F0AD8" w:rsidR="003B459E" w:rsidRPr="00FA5BA6" w:rsidRDefault="00FA5BA6" w:rsidP="004A66B9">
      <w:pPr>
        <w:pStyle w:val="20"/>
        <w:numPr>
          <w:ilvl w:val="1"/>
          <w:numId w:val="17"/>
        </w:numPr>
        <w:tabs>
          <w:tab w:val="left" w:pos="3799"/>
        </w:tabs>
        <w:spacing w:before="100" w:beforeAutospacing="1" w:line="240" w:lineRule="atLeast"/>
        <w:rPr>
          <w:b/>
          <w:bCs/>
          <w:szCs w:val="28"/>
        </w:rPr>
      </w:pPr>
      <w:r w:rsidRPr="00FA5BA6">
        <w:rPr>
          <w:szCs w:val="28"/>
        </w:rPr>
        <w:t>Вс</w:t>
      </w:r>
      <w:r w:rsidR="003B459E" w:rsidRPr="00FA5BA6">
        <w:t>тупление в Ассоциацию является добровольным и безвозмездным.</w:t>
      </w:r>
    </w:p>
    <w:p w14:paraId="6F685053" w14:textId="600D9241" w:rsidR="003B459E" w:rsidRPr="003B459E" w:rsidRDefault="00FA5BA6" w:rsidP="004A66B9">
      <w:pPr>
        <w:pStyle w:val="af2"/>
        <w:widowControl w:val="0"/>
        <w:tabs>
          <w:tab w:val="left" w:pos="1482"/>
        </w:tabs>
        <w:autoSpaceDE w:val="0"/>
        <w:autoSpaceDN w:val="0"/>
        <w:spacing w:before="100" w:beforeAutospacing="1" w:after="0" w:line="240" w:lineRule="atLeast"/>
        <w:ind w:left="-28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A2A4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4.2 </w:t>
      </w:r>
      <w:r w:rsidR="003B459E" w:rsidRPr="003B459E">
        <w:rPr>
          <w:rFonts w:ascii="Times New Roman" w:hAnsi="Times New Roman"/>
        </w:rPr>
        <w:t>Членами</w:t>
      </w:r>
      <w:r w:rsidR="003B459E" w:rsidRPr="003B459E">
        <w:rPr>
          <w:rFonts w:ascii="Times New Roman" w:hAnsi="Times New Roman"/>
          <w:spacing w:val="29"/>
        </w:rPr>
        <w:t xml:space="preserve"> </w:t>
      </w:r>
      <w:r w:rsidR="003B459E" w:rsidRPr="003B459E">
        <w:rPr>
          <w:rFonts w:ascii="Times New Roman" w:hAnsi="Times New Roman"/>
        </w:rPr>
        <w:t>Ассоциации</w:t>
      </w:r>
      <w:r w:rsidR="003B459E" w:rsidRPr="003B459E">
        <w:rPr>
          <w:rFonts w:ascii="Times New Roman" w:hAnsi="Times New Roman"/>
          <w:spacing w:val="35"/>
        </w:rPr>
        <w:t xml:space="preserve"> </w:t>
      </w:r>
      <w:r w:rsidR="003B459E" w:rsidRPr="003B459E">
        <w:rPr>
          <w:rFonts w:ascii="Times New Roman" w:hAnsi="Times New Roman"/>
        </w:rPr>
        <w:t>могут</w:t>
      </w:r>
      <w:r w:rsidR="003B459E" w:rsidRPr="003B459E">
        <w:rPr>
          <w:rFonts w:ascii="Times New Roman" w:hAnsi="Times New Roman"/>
          <w:spacing w:val="34"/>
        </w:rPr>
        <w:t xml:space="preserve"> </w:t>
      </w:r>
      <w:r w:rsidR="003B459E" w:rsidRPr="003B459E">
        <w:rPr>
          <w:rFonts w:ascii="Times New Roman" w:hAnsi="Times New Roman"/>
          <w:spacing w:val="-2"/>
        </w:rPr>
        <w:t>быть:</w:t>
      </w:r>
    </w:p>
    <w:p w14:paraId="0FDE6D7A" w14:textId="77777777" w:rsidR="003B459E" w:rsidRPr="003B459E" w:rsidRDefault="003B459E" w:rsidP="004A66B9">
      <w:pPr>
        <w:pStyle w:val="a8"/>
        <w:spacing w:before="100" w:beforeAutospacing="1" w:line="240" w:lineRule="atLeast"/>
        <w:rPr>
          <w:szCs w:val="28"/>
        </w:rPr>
      </w:pPr>
      <w:r w:rsidRPr="003B459E">
        <w:rPr>
          <w:szCs w:val="28"/>
        </w:rPr>
        <w:t>- выпускники образовательных программ образовательного центра «Сириус» (направления «Наука», «Искусство», «Спорт»)</w:t>
      </w:r>
    </w:p>
    <w:p w14:paraId="631A9565" w14:textId="77777777" w:rsidR="003B459E" w:rsidRPr="003B459E" w:rsidRDefault="003B459E" w:rsidP="004A66B9">
      <w:pPr>
        <w:pStyle w:val="a8"/>
        <w:spacing w:before="100" w:beforeAutospacing="1" w:line="240" w:lineRule="atLeast"/>
        <w:rPr>
          <w:szCs w:val="28"/>
        </w:rPr>
      </w:pPr>
      <w:r w:rsidRPr="003B459E">
        <w:rPr>
          <w:szCs w:val="28"/>
        </w:rPr>
        <w:t>-педагоги и наставники, сотрудничавшие с образовательным центром «Сириус» и ГБУ ДО РЦ «Вега»;</w:t>
      </w:r>
    </w:p>
    <w:p w14:paraId="0DE226C0" w14:textId="3FBC5803" w:rsidR="003B459E" w:rsidRPr="00CA2A4B" w:rsidRDefault="00FA5BA6" w:rsidP="004A66B9">
      <w:pPr>
        <w:widowControl w:val="0"/>
        <w:tabs>
          <w:tab w:val="left" w:pos="1482"/>
        </w:tabs>
        <w:autoSpaceDE w:val="0"/>
        <w:autoSpaceDN w:val="0"/>
        <w:spacing w:before="100" w:beforeAutospacing="1" w:line="240" w:lineRule="atLeast"/>
        <w:ind w:left="-646"/>
        <w:jc w:val="both"/>
        <w:rPr>
          <w:sz w:val="28"/>
          <w:szCs w:val="28"/>
        </w:rPr>
      </w:pPr>
      <w:r>
        <w:t xml:space="preserve">                    </w:t>
      </w:r>
      <w:r w:rsidRPr="00CA2A4B">
        <w:rPr>
          <w:sz w:val="28"/>
          <w:szCs w:val="28"/>
        </w:rPr>
        <w:t xml:space="preserve">  4.3 </w:t>
      </w:r>
      <w:r w:rsidR="003B459E" w:rsidRPr="00CA2A4B">
        <w:rPr>
          <w:sz w:val="28"/>
          <w:szCs w:val="28"/>
        </w:rPr>
        <w:t>Члены</w:t>
      </w:r>
      <w:r w:rsidR="003B459E" w:rsidRPr="00CA2A4B">
        <w:rPr>
          <w:spacing w:val="30"/>
          <w:sz w:val="28"/>
          <w:szCs w:val="28"/>
        </w:rPr>
        <w:t xml:space="preserve"> </w:t>
      </w:r>
      <w:r w:rsidR="003B459E" w:rsidRPr="00CA2A4B">
        <w:rPr>
          <w:sz w:val="28"/>
          <w:szCs w:val="28"/>
        </w:rPr>
        <w:t>Ассоциации</w:t>
      </w:r>
      <w:r w:rsidR="003B459E" w:rsidRPr="00CA2A4B">
        <w:rPr>
          <w:spacing w:val="37"/>
          <w:sz w:val="28"/>
          <w:szCs w:val="28"/>
        </w:rPr>
        <w:t xml:space="preserve"> </w:t>
      </w:r>
      <w:r w:rsidR="003B459E" w:rsidRPr="00CA2A4B">
        <w:rPr>
          <w:sz w:val="28"/>
          <w:szCs w:val="28"/>
        </w:rPr>
        <w:t>имеют</w:t>
      </w:r>
      <w:r w:rsidR="003B459E" w:rsidRPr="00CA2A4B">
        <w:rPr>
          <w:spacing w:val="34"/>
          <w:sz w:val="28"/>
          <w:szCs w:val="28"/>
        </w:rPr>
        <w:t xml:space="preserve"> </w:t>
      </w:r>
      <w:r w:rsidR="003B459E" w:rsidRPr="00CA2A4B">
        <w:rPr>
          <w:sz w:val="28"/>
          <w:szCs w:val="28"/>
        </w:rPr>
        <w:t>право:</w:t>
      </w:r>
    </w:p>
    <w:p w14:paraId="37F54C2C" w14:textId="77777777" w:rsidR="003B459E" w:rsidRPr="003B459E" w:rsidRDefault="003B459E" w:rsidP="004A66B9">
      <w:pPr>
        <w:tabs>
          <w:tab w:val="left" w:pos="1473"/>
        </w:tabs>
        <w:spacing w:before="100" w:beforeAutospacing="1" w:line="240" w:lineRule="atLeast"/>
        <w:ind w:right="397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участвовать</w:t>
      </w:r>
      <w:r w:rsidRPr="003B459E">
        <w:rPr>
          <w:spacing w:val="80"/>
          <w:sz w:val="28"/>
          <w:szCs w:val="28"/>
        </w:rPr>
        <w:t xml:space="preserve"> </w:t>
      </w:r>
      <w:r w:rsidRPr="003B459E">
        <w:rPr>
          <w:sz w:val="28"/>
          <w:szCs w:val="28"/>
        </w:rPr>
        <w:t>в</w:t>
      </w:r>
      <w:r w:rsidRPr="003B459E">
        <w:rPr>
          <w:spacing w:val="80"/>
          <w:sz w:val="28"/>
          <w:szCs w:val="28"/>
        </w:rPr>
        <w:t xml:space="preserve"> </w:t>
      </w:r>
      <w:r w:rsidRPr="003B459E">
        <w:rPr>
          <w:sz w:val="28"/>
          <w:szCs w:val="28"/>
        </w:rPr>
        <w:t>реализации</w:t>
      </w:r>
      <w:r w:rsidRPr="003B459E">
        <w:rPr>
          <w:spacing w:val="80"/>
          <w:sz w:val="28"/>
          <w:szCs w:val="28"/>
        </w:rPr>
        <w:t xml:space="preserve"> </w:t>
      </w:r>
      <w:r w:rsidRPr="003B459E">
        <w:rPr>
          <w:sz w:val="28"/>
          <w:szCs w:val="28"/>
        </w:rPr>
        <w:t>проектов,</w:t>
      </w:r>
      <w:r w:rsidRPr="003B459E">
        <w:rPr>
          <w:spacing w:val="80"/>
          <w:sz w:val="28"/>
          <w:szCs w:val="28"/>
        </w:rPr>
        <w:t xml:space="preserve"> </w:t>
      </w:r>
      <w:r w:rsidRPr="003B459E">
        <w:rPr>
          <w:sz w:val="28"/>
          <w:szCs w:val="28"/>
        </w:rPr>
        <w:t>программ</w:t>
      </w:r>
      <w:r w:rsidRPr="003B459E">
        <w:rPr>
          <w:spacing w:val="80"/>
          <w:sz w:val="28"/>
          <w:szCs w:val="28"/>
        </w:rPr>
        <w:t xml:space="preserve"> </w:t>
      </w:r>
      <w:r w:rsidRPr="003B459E">
        <w:rPr>
          <w:sz w:val="28"/>
          <w:szCs w:val="28"/>
        </w:rPr>
        <w:t>и</w:t>
      </w:r>
      <w:r w:rsidRPr="003B459E">
        <w:rPr>
          <w:spacing w:val="40"/>
          <w:sz w:val="28"/>
          <w:szCs w:val="28"/>
        </w:rPr>
        <w:t xml:space="preserve"> </w:t>
      </w:r>
      <w:r w:rsidRPr="003B459E">
        <w:rPr>
          <w:sz w:val="28"/>
          <w:szCs w:val="28"/>
        </w:rPr>
        <w:t>мероприятий Ассоциации;</w:t>
      </w:r>
    </w:p>
    <w:p w14:paraId="58780535" w14:textId="77777777" w:rsidR="003B459E" w:rsidRPr="003B459E" w:rsidRDefault="003B459E" w:rsidP="004A66B9">
      <w:pPr>
        <w:tabs>
          <w:tab w:val="left" w:pos="1473"/>
        </w:tabs>
        <w:spacing w:before="100" w:beforeAutospacing="1" w:line="240" w:lineRule="atLeast"/>
        <w:ind w:right="397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вносить предложения по развитию организации;</w:t>
      </w:r>
    </w:p>
    <w:p w14:paraId="0F6C9833" w14:textId="77777777" w:rsidR="003B459E" w:rsidRPr="003B459E" w:rsidRDefault="003B459E" w:rsidP="004A66B9">
      <w:pPr>
        <w:tabs>
          <w:tab w:val="left" w:pos="1473"/>
        </w:tabs>
        <w:spacing w:before="100" w:beforeAutospacing="1" w:line="240" w:lineRule="atLeast"/>
        <w:ind w:right="397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получать информационную и консультационную поддержку;</w:t>
      </w:r>
    </w:p>
    <w:p w14:paraId="54179D1D" w14:textId="77777777" w:rsidR="003B459E" w:rsidRPr="003B459E" w:rsidRDefault="003B459E" w:rsidP="004A66B9">
      <w:pPr>
        <w:tabs>
          <w:tab w:val="left" w:pos="1473"/>
        </w:tabs>
        <w:spacing w:before="100" w:beforeAutospacing="1" w:line="240" w:lineRule="atLeast"/>
        <w:ind w:right="397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пользоваться другими правами и преимуществами члена Ассоциации;</w:t>
      </w:r>
    </w:p>
    <w:p w14:paraId="7E045E41" w14:textId="77777777" w:rsidR="00D37389" w:rsidRDefault="003B459E" w:rsidP="004A66B9">
      <w:pPr>
        <w:tabs>
          <w:tab w:val="left" w:pos="1473"/>
        </w:tabs>
        <w:spacing w:before="100" w:beforeAutospacing="1" w:line="240" w:lineRule="atLeast"/>
        <w:ind w:right="397"/>
        <w:jc w:val="both"/>
        <w:rPr>
          <w:sz w:val="28"/>
          <w:szCs w:val="28"/>
        </w:rPr>
      </w:pPr>
      <w:r w:rsidRPr="003B459E">
        <w:rPr>
          <w:sz w:val="28"/>
          <w:szCs w:val="28"/>
        </w:rPr>
        <w:t>- добровольно выйти из ассоциации;</w:t>
      </w:r>
    </w:p>
    <w:p w14:paraId="1986BD87" w14:textId="4776246A" w:rsidR="003B459E" w:rsidRPr="00D37389" w:rsidRDefault="00D37389" w:rsidP="004A66B9">
      <w:pPr>
        <w:tabs>
          <w:tab w:val="left" w:pos="1473"/>
        </w:tabs>
        <w:spacing w:before="100" w:beforeAutospacing="1" w:line="240" w:lineRule="atLeast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7389">
        <w:rPr>
          <w:sz w:val="28"/>
          <w:szCs w:val="28"/>
        </w:rPr>
        <w:t>4.4</w:t>
      </w:r>
      <w:r>
        <w:rPr>
          <w:sz w:val="28"/>
          <w:szCs w:val="28"/>
        </w:rPr>
        <w:t xml:space="preserve"> </w:t>
      </w:r>
      <w:r w:rsidR="003B459E" w:rsidRPr="00D37389">
        <w:rPr>
          <w:sz w:val="28"/>
          <w:szCs w:val="28"/>
        </w:rPr>
        <w:t>Члены ассоциации обязаны:</w:t>
      </w:r>
    </w:p>
    <w:p w14:paraId="6121A71A" w14:textId="47184CF1" w:rsidR="003B459E" w:rsidRPr="003B459E" w:rsidRDefault="00D37389" w:rsidP="004A66B9">
      <w:pPr>
        <w:pStyle w:val="af2"/>
        <w:tabs>
          <w:tab w:val="left" w:pos="1473"/>
        </w:tabs>
        <w:spacing w:before="100" w:beforeAutospacing="1" w:after="0" w:line="240" w:lineRule="atLeast"/>
        <w:ind w:left="0" w:righ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B459E" w:rsidRPr="003B459E">
        <w:rPr>
          <w:rFonts w:ascii="Times New Roman" w:hAnsi="Times New Roman"/>
        </w:rPr>
        <w:t xml:space="preserve">- активно способствовать реализации целей и задач, стоящих перед </w:t>
      </w:r>
      <w:r>
        <w:rPr>
          <w:rFonts w:ascii="Times New Roman" w:hAnsi="Times New Roman"/>
        </w:rPr>
        <w:t xml:space="preserve">            </w:t>
      </w:r>
      <w:r w:rsidR="003B459E" w:rsidRPr="003B459E">
        <w:rPr>
          <w:rFonts w:ascii="Times New Roman" w:hAnsi="Times New Roman"/>
        </w:rPr>
        <w:t>Ассоциацией;</w:t>
      </w:r>
    </w:p>
    <w:p w14:paraId="63148016" w14:textId="37B48469" w:rsidR="003B459E" w:rsidRPr="003B459E" w:rsidRDefault="00D37389" w:rsidP="004A66B9">
      <w:pPr>
        <w:pStyle w:val="af2"/>
        <w:tabs>
          <w:tab w:val="left" w:pos="1473"/>
        </w:tabs>
        <w:spacing w:before="100" w:beforeAutospacing="1" w:after="0" w:line="240" w:lineRule="atLeast"/>
        <w:ind w:left="0" w:righ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B459E" w:rsidRPr="003B459E">
        <w:rPr>
          <w:rFonts w:ascii="Times New Roman" w:hAnsi="Times New Roman"/>
        </w:rPr>
        <w:t>- соблюдать Положение об Ассоциации;</w:t>
      </w:r>
    </w:p>
    <w:p w14:paraId="2482BE8F" w14:textId="10834BD4" w:rsidR="003B459E" w:rsidRPr="003B459E" w:rsidRDefault="00D37389" w:rsidP="004A66B9">
      <w:pPr>
        <w:pStyle w:val="af2"/>
        <w:tabs>
          <w:tab w:val="left" w:pos="1473"/>
        </w:tabs>
        <w:spacing w:before="100" w:beforeAutospacing="1" w:after="0" w:line="240" w:lineRule="atLeast"/>
        <w:ind w:left="0" w:righ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B459E" w:rsidRPr="003B459E">
        <w:rPr>
          <w:rFonts w:ascii="Times New Roman" w:hAnsi="Times New Roman"/>
        </w:rPr>
        <w:t>- продвигать ценности и интересы Ассоциации;</w:t>
      </w:r>
    </w:p>
    <w:p w14:paraId="554FDC5F" w14:textId="73C5FE27" w:rsidR="00170673" w:rsidRDefault="00D37389" w:rsidP="00170673">
      <w:pPr>
        <w:pStyle w:val="af2"/>
        <w:tabs>
          <w:tab w:val="left" w:pos="1473"/>
        </w:tabs>
        <w:spacing w:before="100" w:beforeAutospacing="1" w:after="0" w:line="240" w:lineRule="atLeast"/>
        <w:ind w:left="0" w:righ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3B459E" w:rsidRPr="003B459E">
        <w:rPr>
          <w:rFonts w:ascii="Times New Roman" w:hAnsi="Times New Roman"/>
        </w:rPr>
        <w:t xml:space="preserve">4.5 Прием в члены Ассоциации и выход из нее осуществляется на </w:t>
      </w:r>
      <w:r>
        <w:rPr>
          <w:rFonts w:ascii="Times New Roman" w:hAnsi="Times New Roman"/>
        </w:rPr>
        <w:t xml:space="preserve">   </w:t>
      </w:r>
      <w:r w:rsidR="003B459E" w:rsidRPr="003B459E">
        <w:rPr>
          <w:rFonts w:ascii="Times New Roman" w:hAnsi="Times New Roman"/>
        </w:rPr>
        <w:t>основании заявления в бумажном или электронном виде в установленной форме (Приложение 1), подаваемых для рассмотрения Куратору Ассоциации</w:t>
      </w:r>
      <w:r w:rsidR="00170673">
        <w:rPr>
          <w:rFonts w:ascii="Times New Roman" w:hAnsi="Times New Roman"/>
        </w:rPr>
        <w:t>.</w:t>
      </w:r>
    </w:p>
    <w:p w14:paraId="63B0335D" w14:textId="77777777" w:rsidR="00F47739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3B459E">
        <w:t xml:space="preserve">               </w:t>
      </w:r>
      <w:r w:rsidRPr="0018031A">
        <w:rPr>
          <w:rFonts w:ascii="Times New Roman" w:hAnsi="Times New Roman"/>
        </w:rPr>
        <w:t xml:space="preserve">      </w:t>
      </w:r>
    </w:p>
    <w:p w14:paraId="2D1F0E85" w14:textId="2E71ED7A" w:rsidR="0018031A" w:rsidRPr="0018031A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center"/>
        <w:rPr>
          <w:rFonts w:ascii="Times New Roman" w:hAnsi="Times New Roman"/>
          <w:b/>
          <w:bCs/>
        </w:rPr>
      </w:pPr>
      <w:r w:rsidRPr="0018031A">
        <w:rPr>
          <w:rFonts w:ascii="Times New Roman" w:hAnsi="Times New Roman"/>
          <w:b/>
          <w:bCs/>
        </w:rPr>
        <w:lastRenderedPageBreak/>
        <w:t>5.ОРГАНЫ УПРАВЛЕНИЯ АССОЦИАЦИЕЙ</w:t>
      </w:r>
    </w:p>
    <w:p w14:paraId="6D8C091F" w14:textId="77777777" w:rsidR="00170673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 5.1 </w:t>
      </w:r>
      <w:r w:rsidR="003B459E" w:rsidRPr="0018031A">
        <w:rPr>
          <w:rFonts w:ascii="Times New Roman" w:hAnsi="Times New Roman"/>
        </w:rPr>
        <w:t>Главным руководящим органом Ассоциации является куратор Ассоциации (далее-Куратор).</w:t>
      </w:r>
    </w:p>
    <w:p w14:paraId="6CA14995" w14:textId="77777777" w:rsidR="00170673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5.1.1 Куратор назначается приказом директора ГБУ ДО РЦ «Вега» из числа сотрудников ГБУ ДО РЦ «Вега».</w:t>
      </w:r>
    </w:p>
    <w:p w14:paraId="7416C133" w14:textId="77777777" w:rsidR="00170673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5.1.2 Куратор обладает исключительными полномочиями по:</w:t>
      </w:r>
    </w:p>
    <w:p w14:paraId="038E643D" w14:textId="77777777" w:rsidR="00170673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>- утверждению всех решений Ассоциации;</w:t>
      </w:r>
    </w:p>
    <w:p w14:paraId="1BB0F85A" w14:textId="77777777" w:rsidR="00170673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>-утверждению состава Совета Ассоциации;</w:t>
      </w:r>
      <w:r w:rsidR="00D37389" w:rsidRPr="0018031A">
        <w:rPr>
          <w:rFonts w:ascii="Times New Roman" w:hAnsi="Times New Roman"/>
        </w:rPr>
        <w:t xml:space="preserve">          </w:t>
      </w:r>
    </w:p>
    <w:p w14:paraId="0025CE20" w14:textId="45614823" w:rsidR="00170673" w:rsidRPr="0018031A" w:rsidRDefault="00170673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5.1.3 Куратор осуществляет общее руководство деятельностью ассоциации.</w:t>
      </w:r>
    </w:p>
    <w:p w14:paraId="5F93E932" w14:textId="77777777" w:rsidR="00170673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5.2 Совещательным органом Ассоциации является Совет Ассоциации.</w:t>
      </w:r>
    </w:p>
    <w:p w14:paraId="419723E9" w14:textId="77777777" w:rsidR="00170673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5.2.1 Совет формируется из членов Ассоциации по квотному принципу:</w:t>
      </w:r>
    </w:p>
    <w:p w14:paraId="2F02D55D" w14:textId="40EF5086" w:rsidR="00170673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>- Наука</w:t>
      </w:r>
      <w:proofErr w:type="gramStart"/>
      <w:r w:rsidRPr="0018031A">
        <w:rPr>
          <w:rFonts w:ascii="Times New Roman" w:hAnsi="Times New Roman"/>
        </w:rPr>
        <w:t xml:space="preserve">: </w:t>
      </w:r>
      <w:r w:rsidR="00170673" w:rsidRPr="0018031A">
        <w:rPr>
          <w:rFonts w:ascii="Times New Roman" w:hAnsi="Times New Roman"/>
        </w:rPr>
        <w:t>Не</w:t>
      </w:r>
      <w:proofErr w:type="gramEnd"/>
      <w:r w:rsidR="00170673" w:rsidRPr="0018031A">
        <w:rPr>
          <w:rFonts w:ascii="Times New Roman" w:hAnsi="Times New Roman"/>
        </w:rPr>
        <w:t xml:space="preserve"> более </w:t>
      </w:r>
      <w:r w:rsidRPr="0018031A">
        <w:rPr>
          <w:rFonts w:ascii="Times New Roman" w:hAnsi="Times New Roman"/>
        </w:rPr>
        <w:t>2 представител</w:t>
      </w:r>
      <w:r w:rsidR="00170673" w:rsidRPr="0018031A">
        <w:rPr>
          <w:rFonts w:ascii="Times New Roman" w:hAnsi="Times New Roman"/>
        </w:rPr>
        <w:t>ей</w:t>
      </w:r>
      <w:r w:rsidRPr="0018031A">
        <w:rPr>
          <w:rFonts w:ascii="Times New Roman" w:hAnsi="Times New Roman"/>
        </w:rPr>
        <w:t xml:space="preserve"> от каждого предметного направления (математика, физика</w:t>
      </w:r>
      <w:r w:rsidR="00170673" w:rsidRPr="0018031A">
        <w:rPr>
          <w:rFonts w:ascii="Times New Roman" w:hAnsi="Times New Roman"/>
        </w:rPr>
        <w:t>, информатика, биология, химия)</w:t>
      </w:r>
    </w:p>
    <w:p w14:paraId="62211C11" w14:textId="77777777" w:rsidR="00170673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- Искусство: </w:t>
      </w:r>
      <w:r w:rsidR="00170673" w:rsidRPr="0018031A">
        <w:rPr>
          <w:rFonts w:ascii="Times New Roman" w:hAnsi="Times New Roman"/>
        </w:rPr>
        <w:t>не более 2</w:t>
      </w:r>
      <w:r w:rsidRPr="0018031A">
        <w:rPr>
          <w:rFonts w:ascii="Times New Roman" w:hAnsi="Times New Roman"/>
        </w:rPr>
        <w:t xml:space="preserve"> представител</w:t>
      </w:r>
      <w:r w:rsidR="00170673" w:rsidRPr="0018031A">
        <w:rPr>
          <w:rFonts w:ascii="Times New Roman" w:hAnsi="Times New Roman"/>
        </w:rPr>
        <w:t>ей;</w:t>
      </w:r>
    </w:p>
    <w:p w14:paraId="124E7714" w14:textId="77777777" w:rsidR="00170673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- Спорт: </w:t>
      </w:r>
      <w:r w:rsidR="00170673" w:rsidRPr="0018031A">
        <w:rPr>
          <w:rFonts w:ascii="Times New Roman" w:hAnsi="Times New Roman"/>
        </w:rPr>
        <w:t xml:space="preserve">не более 2 </w:t>
      </w:r>
      <w:r w:rsidRPr="0018031A">
        <w:rPr>
          <w:rFonts w:ascii="Times New Roman" w:hAnsi="Times New Roman"/>
        </w:rPr>
        <w:t>представител</w:t>
      </w:r>
      <w:r w:rsidR="00170673" w:rsidRPr="0018031A">
        <w:rPr>
          <w:rFonts w:ascii="Times New Roman" w:hAnsi="Times New Roman"/>
        </w:rPr>
        <w:t>ей;</w:t>
      </w:r>
    </w:p>
    <w:p w14:paraId="2350104B" w14:textId="77777777" w:rsidR="0018031A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5.2.2 Совет ассоциации выполняет следующие функции:</w:t>
      </w:r>
    </w:p>
    <w:p w14:paraId="26F48A54" w14:textId="77777777" w:rsidR="0018031A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>- разработка предложений по мероприятиям;</w:t>
      </w:r>
    </w:p>
    <w:p w14:paraId="45B3A435" w14:textId="77777777" w:rsidR="0018031A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>- представление интересов членов Ассоциации перед Куратором;</w:t>
      </w:r>
    </w:p>
    <w:p w14:paraId="46FB5C1F" w14:textId="7F87D83D" w:rsidR="0018031A" w:rsidRPr="0018031A" w:rsidRDefault="003B459E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>- участие в организации мероприятий</w:t>
      </w:r>
      <w:r w:rsidR="0018031A">
        <w:rPr>
          <w:rFonts w:ascii="Times New Roman" w:hAnsi="Times New Roman"/>
        </w:rPr>
        <w:t>, программ, проектов;</w:t>
      </w:r>
    </w:p>
    <w:p w14:paraId="7C822444" w14:textId="77777777" w:rsidR="0018031A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5.2.3 Решения Совета принимаются простым большинством голосов присутствующих на его заседании членов Совета.</w:t>
      </w:r>
    </w:p>
    <w:p w14:paraId="13B77FC7" w14:textId="77777777" w:rsidR="0018031A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5.3 Порядок работы органов управления:</w:t>
      </w:r>
    </w:p>
    <w:p w14:paraId="7CD2DFE7" w14:textId="77777777" w:rsidR="0018031A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5.3.1 Заседания Совета проводятся не реже 1 раза в 3 месяца.</w:t>
      </w:r>
    </w:p>
    <w:p w14:paraId="6FF8277A" w14:textId="77777777" w:rsidR="0018031A" w:rsidRPr="0018031A" w:rsidRDefault="00D37389" w:rsidP="0018031A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</w:t>
      </w:r>
      <w:r w:rsidR="003B459E" w:rsidRPr="0018031A">
        <w:rPr>
          <w:rFonts w:ascii="Times New Roman" w:hAnsi="Times New Roman"/>
        </w:rPr>
        <w:t>5.3.2 Решения Совета носят рекомендательный характер и подлежат утверждению Куратором.</w:t>
      </w:r>
    </w:p>
    <w:p w14:paraId="364F34AC" w14:textId="77777777" w:rsidR="00F47739" w:rsidRDefault="00D37389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18031A">
        <w:rPr>
          <w:rFonts w:ascii="Times New Roman" w:hAnsi="Times New Roman"/>
        </w:rPr>
        <w:t xml:space="preserve">           </w:t>
      </w:r>
      <w:r w:rsidR="003B459E" w:rsidRPr="0018031A">
        <w:rPr>
          <w:rFonts w:ascii="Times New Roman" w:hAnsi="Times New Roman"/>
        </w:rPr>
        <w:t>5.3.3 Куратор вправе отклонить любое решение Совета с обязательным обоснованием.</w:t>
      </w:r>
    </w:p>
    <w:p w14:paraId="0A89B9D5" w14:textId="12801763" w:rsidR="00F47739" w:rsidRDefault="00D37389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 xml:space="preserve">  </w:t>
      </w:r>
      <w:r w:rsidR="00F47739">
        <w:rPr>
          <w:rFonts w:ascii="Times New Roman" w:hAnsi="Times New Roman"/>
        </w:rPr>
        <w:t xml:space="preserve">        </w:t>
      </w:r>
      <w:r w:rsidR="003B459E" w:rsidRPr="00F47739">
        <w:rPr>
          <w:rFonts w:ascii="Times New Roman" w:hAnsi="Times New Roman"/>
        </w:rPr>
        <w:t>5.3.4 Ответственный секретарь Совета (далее- Ответственный секретарь) утверждается на один календарный год Советом из числа членов Ассоциации</w:t>
      </w:r>
      <w:r w:rsidR="00F47739">
        <w:rPr>
          <w:rFonts w:ascii="Times New Roman" w:hAnsi="Times New Roman"/>
        </w:rPr>
        <w:t>.</w:t>
      </w:r>
      <w:r w:rsidRPr="00F47739">
        <w:rPr>
          <w:rFonts w:ascii="Times New Roman" w:hAnsi="Times New Roman"/>
        </w:rPr>
        <w:t xml:space="preserve"> </w:t>
      </w:r>
    </w:p>
    <w:p w14:paraId="280AD251" w14:textId="184B0EB6" w:rsidR="00F47739" w:rsidRPr="00F47739" w:rsidRDefault="00F47739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B459E" w:rsidRPr="00F47739">
        <w:rPr>
          <w:rFonts w:ascii="Times New Roman" w:hAnsi="Times New Roman"/>
        </w:rPr>
        <w:t>5.3.5 Ответственный секретарь выполняет следующие функции:</w:t>
      </w:r>
    </w:p>
    <w:p w14:paraId="21CF23D7" w14:textId="77777777" w:rsidR="00F47739" w:rsidRPr="00F47739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>-организует оповещение членов Совета о предстоящих заседаниях;</w:t>
      </w:r>
    </w:p>
    <w:p w14:paraId="7D72D0B7" w14:textId="77777777" w:rsidR="00F47739" w:rsidRPr="00F47739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>-участвует в заседаниях Совета с правом совещательного голоса;</w:t>
      </w:r>
    </w:p>
    <w:p w14:paraId="5F8B99BD" w14:textId="77777777" w:rsidR="00F47739" w:rsidRPr="00F47739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>-осуществляет подсчет голосов при голосовании, а также протоколирование заседаний Совета.</w:t>
      </w:r>
    </w:p>
    <w:p w14:paraId="25E28B67" w14:textId="0D53E3BF" w:rsidR="00F47739" w:rsidRPr="00F47739" w:rsidRDefault="00D37389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 xml:space="preserve"> </w:t>
      </w:r>
      <w:r w:rsidR="00F47739">
        <w:rPr>
          <w:rFonts w:ascii="Times New Roman" w:hAnsi="Times New Roman"/>
        </w:rPr>
        <w:t xml:space="preserve">         </w:t>
      </w:r>
      <w:r w:rsidR="003B459E" w:rsidRPr="00F47739">
        <w:rPr>
          <w:rFonts w:ascii="Times New Roman" w:hAnsi="Times New Roman"/>
        </w:rPr>
        <w:t xml:space="preserve">5.3.6 Протокол заседания совета подписывается Куратором, Председателем и Ответственным секретарем. </w:t>
      </w:r>
    </w:p>
    <w:p w14:paraId="26DCEDE2" w14:textId="0019690D" w:rsidR="00F47739" w:rsidRPr="00F47739" w:rsidRDefault="00D37389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 xml:space="preserve"> </w:t>
      </w:r>
      <w:r w:rsidR="00F47739">
        <w:rPr>
          <w:rFonts w:ascii="Times New Roman" w:hAnsi="Times New Roman"/>
        </w:rPr>
        <w:t xml:space="preserve">         </w:t>
      </w:r>
      <w:r w:rsidR="003B459E" w:rsidRPr="00F47739">
        <w:rPr>
          <w:rFonts w:ascii="Times New Roman" w:hAnsi="Times New Roman"/>
        </w:rPr>
        <w:t xml:space="preserve">5.4 Особые положения: </w:t>
      </w:r>
    </w:p>
    <w:p w14:paraId="049240CA" w14:textId="7715AA91" w:rsidR="00F47739" w:rsidRPr="00F47739" w:rsidRDefault="00F47739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B459E" w:rsidRPr="00F47739">
        <w:rPr>
          <w:rFonts w:ascii="Times New Roman" w:hAnsi="Times New Roman"/>
        </w:rPr>
        <w:t>5.4.1 Члены Совета не могут</w:t>
      </w:r>
      <w:r>
        <w:rPr>
          <w:rFonts w:ascii="Times New Roman" w:hAnsi="Times New Roman"/>
        </w:rPr>
        <w:t>:</w:t>
      </w:r>
    </w:p>
    <w:p w14:paraId="7CE72E03" w14:textId="77777777" w:rsidR="00F47739" w:rsidRPr="00F47739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>- представлять Ассоциацию без согласования с Куратором;</w:t>
      </w:r>
    </w:p>
    <w:p w14:paraId="57C8ADD7" w14:textId="77777777" w:rsidR="00F47739" w:rsidRPr="00F47739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>- заключать от имени ассоциации какие-либо соглашения;</w:t>
      </w:r>
    </w:p>
    <w:p w14:paraId="4C78C056" w14:textId="454699C7" w:rsidR="00F47739" w:rsidRPr="00F47739" w:rsidRDefault="00F47739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B459E" w:rsidRPr="00F47739">
        <w:rPr>
          <w:rFonts w:ascii="Times New Roman" w:hAnsi="Times New Roman"/>
        </w:rPr>
        <w:t>5.4.2 Куратор вправе:</w:t>
      </w:r>
    </w:p>
    <w:p w14:paraId="24C95AA7" w14:textId="77777777" w:rsidR="00F47739" w:rsidRPr="00F47739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>- досрочно прекратить полномочия любого члена Совета</w:t>
      </w:r>
    </w:p>
    <w:p w14:paraId="62C408F7" w14:textId="2DE77D94" w:rsidR="003B459E" w:rsidRPr="00F47739" w:rsidRDefault="003B459E" w:rsidP="00F47739">
      <w:pPr>
        <w:pStyle w:val="af2"/>
        <w:tabs>
          <w:tab w:val="left" w:pos="1473"/>
        </w:tabs>
        <w:spacing w:before="100" w:beforeAutospacing="1" w:after="0" w:line="240" w:lineRule="auto"/>
        <w:ind w:left="0" w:right="397" w:firstLine="57"/>
        <w:jc w:val="both"/>
        <w:rPr>
          <w:rFonts w:ascii="Times New Roman" w:hAnsi="Times New Roman"/>
        </w:rPr>
      </w:pPr>
      <w:r w:rsidRPr="00F47739">
        <w:rPr>
          <w:rFonts w:ascii="Times New Roman" w:hAnsi="Times New Roman"/>
        </w:rPr>
        <w:t>- назначать временных представителей;</w:t>
      </w:r>
    </w:p>
    <w:p w14:paraId="58171DD9" w14:textId="1D32917F" w:rsidR="003B459E" w:rsidRPr="003B459E" w:rsidRDefault="003B459E" w:rsidP="0018031A">
      <w:pPr>
        <w:pStyle w:val="20"/>
        <w:tabs>
          <w:tab w:val="left" w:pos="3799"/>
        </w:tabs>
        <w:spacing w:before="100" w:beforeAutospacing="1"/>
        <w:jc w:val="center"/>
        <w:rPr>
          <w:b/>
          <w:bCs/>
          <w:szCs w:val="28"/>
        </w:rPr>
      </w:pPr>
      <w:r w:rsidRPr="003B459E">
        <w:rPr>
          <w:b/>
          <w:bCs/>
          <w:szCs w:val="28"/>
        </w:rPr>
        <w:lastRenderedPageBreak/>
        <w:t>6.</w:t>
      </w:r>
      <w:r>
        <w:rPr>
          <w:b/>
          <w:bCs/>
          <w:szCs w:val="28"/>
        </w:rPr>
        <w:t xml:space="preserve"> </w:t>
      </w:r>
      <w:r w:rsidRPr="003B459E">
        <w:rPr>
          <w:b/>
          <w:bCs/>
          <w:szCs w:val="28"/>
        </w:rPr>
        <w:t>ВЫХОД ИЗ АССОЦИАЦИИ</w:t>
      </w:r>
    </w:p>
    <w:p w14:paraId="211F80DE" w14:textId="6A916CC1" w:rsidR="003B459E" w:rsidRPr="003B459E" w:rsidRDefault="00D37389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>
        <w:rPr>
          <w:szCs w:val="28"/>
        </w:rPr>
        <w:t xml:space="preserve">           </w:t>
      </w:r>
      <w:r w:rsidR="003B459E" w:rsidRPr="003B459E">
        <w:rPr>
          <w:szCs w:val="28"/>
        </w:rPr>
        <w:t>6.1 Любой член Ассоциации имеет право на добровольный выход из Ассоциации.</w:t>
      </w:r>
    </w:p>
    <w:p w14:paraId="509F901A" w14:textId="57022F0F" w:rsidR="003B459E" w:rsidRPr="003B459E" w:rsidRDefault="00D37389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>
        <w:rPr>
          <w:szCs w:val="28"/>
        </w:rPr>
        <w:t xml:space="preserve">           </w:t>
      </w:r>
      <w:r w:rsidR="003B459E" w:rsidRPr="003B459E">
        <w:rPr>
          <w:szCs w:val="28"/>
        </w:rPr>
        <w:t xml:space="preserve">6.2 Добровольный выход из Ассоциации осуществляется посредством предоставления </w:t>
      </w:r>
      <w:proofErr w:type="gramStart"/>
      <w:r w:rsidR="003B459E" w:rsidRPr="003B459E">
        <w:rPr>
          <w:szCs w:val="28"/>
        </w:rPr>
        <w:t>заявления  выхода</w:t>
      </w:r>
      <w:proofErr w:type="gramEnd"/>
      <w:r w:rsidR="003B459E" w:rsidRPr="003B459E">
        <w:rPr>
          <w:szCs w:val="28"/>
        </w:rPr>
        <w:t xml:space="preserve"> члена Ассоциации из официального канала Ассоциации в сети </w:t>
      </w:r>
      <w:r w:rsidR="003B459E" w:rsidRPr="003B459E">
        <w:rPr>
          <w:szCs w:val="28"/>
          <w:lang w:val="en-US"/>
        </w:rPr>
        <w:t>Telegram</w:t>
      </w:r>
      <w:r w:rsidR="003B459E" w:rsidRPr="003B459E">
        <w:rPr>
          <w:szCs w:val="28"/>
        </w:rPr>
        <w:t>.</w:t>
      </w:r>
    </w:p>
    <w:p w14:paraId="14680BEA" w14:textId="19351D3C" w:rsidR="003B459E" w:rsidRPr="003B459E" w:rsidRDefault="00D37389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>
        <w:rPr>
          <w:szCs w:val="28"/>
        </w:rPr>
        <w:t xml:space="preserve">           </w:t>
      </w:r>
      <w:r w:rsidR="003B459E" w:rsidRPr="003B459E">
        <w:rPr>
          <w:szCs w:val="28"/>
        </w:rPr>
        <w:t>6.3 Членство в Ассоциации любого ее участника может быть прекращено по решению Куратора, если деятельность участника:</w:t>
      </w:r>
    </w:p>
    <w:p w14:paraId="769DDB02" w14:textId="77777777" w:rsidR="003B459E" w:rsidRPr="003B459E" w:rsidRDefault="003B459E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 w:rsidRPr="003B459E">
        <w:rPr>
          <w:szCs w:val="28"/>
        </w:rPr>
        <w:t>-противоречит установленным требованием данного Положения;</w:t>
      </w:r>
    </w:p>
    <w:p w14:paraId="20E7D51D" w14:textId="77777777" w:rsidR="003B459E" w:rsidRPr="003B459E" w:rsidRDefault="003B459E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 w:rsidRPr="003B459E">
        <w:rPr>
          <w:szCs w:val="28"/>
        </w:rPr>
        <w:t>- член Ассоциации совершает действия, порочащие честь и престиж Ассоциации</w:t>
      </w:r>
    </w:p>
    <w:p w14:paraId="78E776E6" w14:textId="77777777" w:rsidR="003B459E" w:rsidRPr="003B459E" w:rsidRDefault="003B459E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 w:rsidRPr="003B459E">
        <w:rPr>
          <w:szCs w:val="28"/>
        </w:rPr>
        <w:t>-член Ассоциации использует имя Ассоциации в личных корыстных целях;</w:t>
      </w:r>
    </w:p>
    <w:p w14:paraId="62C94CB0" w14:textId="77777777" w:rsidR="003B459E" w:rsidRPr="003B459E" w:rsidRDefault="003B459E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 w:rsidRPr="003B459E">
        <w:rPr>
          <w:szCs w:val="28"/>
        </w:rPr>
        <w:t>-член Ассоциации нарушает законодательство РФ.</w:t>
      </w:r>
    </w:p>
    <w:p w14:paraId="7BEF6C9A" w14:textId="77777777" w:rsidR="00F47739" w:rsidRDefault="003B459E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 w:rsidRPr="003B459E">
        <w:rPr>
          <w:szCs w:val="28"/>
        </w:rPr>
        <w:t xml:space="preserve">                  </w:t>
      </w:r>
    </w:p>
    <w:p w14:paraId="5F8FF4F2" w14:textId="2B264F8D" w:rsidR="003B459E" w:rsidRPr="003B459E" w:rsidRDefault="003B459E" w:rsidP="00F47739">
      <w:pPr>
        <w:pStyle w:val="20"/>
        <w:tabs>
          <w:tab w:val="left" w:pos="3799"/>
        </w:tabs>
        <w:spacing w:before="100" w:beforeAutospacing="1"/>
        <w:jc w:val="center"/>
        <w:rPr>
          <w:b/>
          <w:bCs/>
          <w:szCs w:val="28"/>
        </w:rPr>
      </w:pPr>
      <w:r w:rsidRPr="003B459E">
        <w:rPr>
          <w:b/>
          <w:bCs/>
          <w:szCs w:val="28"/>
        </w:rPr>
        <w:t>7.ПРЕКРАЩЕНИЕ ДЕЯТЕЛЬНОСТИ АССОЦИАЦИИ</w:t>
      </w:r>
    </w:p>
    <w:p w14:paraId="30B4CF2B" w14:textId="7BC8FE21" w:rsidR="003B459E" w:rsidRPr="003B459E" w:rsidRDefault="00D37389" w:rsidP="00170673">
      <w:pPr>
        <w:pStyle w:val="20"/>
        <w:tabs>
          <w:tab w:val="left" w:pos="3799"/>
        </w:tabs>
        <w:spacing w:before="100" w:beforeAutospacing="1"/>
        <w:rPr>
          <w:szCs w:val="28"/>
        </w:rPr>
      </w:pPr>
      <w:r>
        <w:rPr>
          <w:szCs w:val="28"/>
        </w:rPr>
        <w:t xml:space="preserve">           </w:t>
      </w:r>
      <w:r w:rsidR="003B459E" w:rsidRPr="003B459E">
        <w:rPr>
          <w:szCs w:val="28"/>
        </w:rPr>
        <w:t>7.1 Решение о прекращении деятельности Ассоциации принимается директором ГБУ ДО РЦ «Вега».</w:t>
      </w:r>
    </w:p>
    <w:p w14:paraId="237C63A3" w14:textId="77777777" w:rsidR="003B459E" w:rsidRPr="003B459E" w:rsidRDefault="003B459E" w:rsidP="00FA5BA6">
      <w:pPr>
        <w:pStyle w:val="afd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14:paraId="760734D6" w14:textId="77777777" w:rsidR="003B459E" w:rsidRPr="003B459E" w:rsidRDefault="003B459E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0D82E0AB" w14:textId="77777777" w:rsidR="003B459E" w:rsidRPr="003B459E" w:rsidRDefault="003B459E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  <w:r w:rsidRPr="003B459E">
        <w:rPr>
          <w:rFonts w:ascii="Times New Roman" w:hAnsi="Times New Roman"/>
        </w:rPr>
        <w:tab/>
      </w:r>
    </w:p>
    <w:p w14:paraId="70F1BB63" w14:textId="77777777" w:rsidR="003B459E" w:rsidRPr="003B459E" w:rsidRDefault="003B459E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04AEB8CF" w14:textId="77C69495" w:rsidR="003B459E" w:rsidRDefault="003B459E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183F1975" w14:textId="47C064C3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3AE65CB7" w14:textId="327FA416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65C69E08" w14:textId="0FA98209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74EE40AC" w14:textId="73340988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2E5E9AC5" w14:textId="7E6454D9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6A180E80" w14:textId="37F14680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3E2A7BF6" w14:textId="7EE24F93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4B13B7FB" w14:textId="4E860282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061B0567" w14:textId="55AB0188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1C669254" w14:textId="260864C7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2B0EEBFA" w14:textId="767FACCF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1B157CFC" w14:textId="226885B9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1EDECA33" w14:textId="63FFBEA6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6541C204" w14:textId="26BCF9E2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3ACB1231" w14:textId="1B85B965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74261820" w14:textId="74788BEB" w:rsidR="00F47739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4F9C9FCB" w14:textId="77777777" w:rsidR="00F47739" w:rsidRPr="003B459E" w:rsidRDefault="00F47739" w:rsidP="003B459E">
      <w:pPr>
        <w:pStyle w:val="af2"/>
        <w:tabs>
          <w:tab w:val="left" w:pos="1473"/>
        </w:tabs>
        <w:ind w:left="-286" w:right="397"/>
        <w:rPr>
          <w:rFonts w:ascii="Times New Roman" w:hAnsi="Times New Roman"/>
        </w:rPr>
      </w:pPr>
    </w:p>
    <w:p w14:paraId="2C02BDA7" w14:textId="05F35E81" w:rsidR="003B459E" w:rsidRPr="003B459E" w:rsidRDefault="003B459E" w:rsidP="003B459E">
      <w:pPr>
        <w:tabs>
          <w:tab w:val="left" w:pos="5424"/>
        </w:tabs>
        <w:jc w:val="right"/>
        <w:rPr>
          <w:szCs w:val="24"/>
        </w:rPr>
      </w:pPr>
      <w:r w:rsidRPr="003B459E">
        <w:rPr>
          <w:szCs w:val="24"/>
        </w:rPr>
        <w:lastRenderedPageBreak/>
        <w:t>ПРИЛОЖЕНИЕ 1</w:t>
      </w:r>
    </w:p>
    <w:p w14:paraId="00326DB6" w14:textId="77777777" w:rsidR="003B459E" w:rsidRPr="003B459E" w:rsidRDefault="003B459E" w:rsidP="003B459E">
      <w:pPr>
        <w:tabs>
          <w:tab w:val="left" w:pos="5424"/>
        </w:tabs>
        <w:jc w:val="right"/>
        <w:rPr>
          <w:szCs w:val="24"/>
        </w:rPr>
      </w:pPr>
      <w:r w:rsidRPr="003B459E">
        <w:rPr>
          <w:szCs w:val="24"/>
        </w:rPr>
        <w:t>к положению об «Ассоциации выпускников»</w:t>
      </w:r>
    </w:p>
    <w:p w14:paraId="29A7A1E1" w14:textId="77777777" w:rsidR="003B459E" w:rsidRPr="003B459E" w:rsidRDefault="003B459E" w:rsidP="003B459E">
      <w:pPr>
        <w:tabs>
          <w:tab w:val="left" w:pos="5424"/>
        </w:tabs>
        <w:jc w:val="right"/>
        <w:rPr>
          <w:szCs w:val="24"/>
        </w:rPr>
      </w:pPr>
    </w:p>
    <w:p w14:paraId="1EFA0883" w14:textId="77777777" w:rsidR="003B459E" w:rsidRPr="003B459E" w:rsidRDefault="003B459E" w:rsidP="003B459E">
      <w:pPr>
        <w:tabs>
          <w:tab w:val="left" w:pos="5424"/>
        </w:tabs>
        <w:jc w:val="right"/>
        <w:rPr>
          <w:szCs w:val="24"/>
        </w:rPr>
      </w:pPr>
    </w:p>
    <w:p w14:paraId="79254E4C" w14:textId="77777777" w:rsidR="003B459E" w:rsidRPr="003B459E" w:rsidRDefault="003B459E" w:rsidP="003B459E">
      <w:pPr>
        <w:tabs>
          <w:tab w:val="left" w:pos="5424"/>
        </w:tabs>
        <w:jc w:val="right"/>
        <w:rPr>
          <w:szCs w:val="24"/>
        </w:rPr>
      </w:pPr>
    </w:p>
    <w:p w14:paraId="2739A91B" w14:textId="77777777" w:rsidR="003B459E" w:rsidRPr="003B459E" w:rsidRDefault="003B459E" w:rsidP="003B459E">
      <w:pPr>
        <w:tabs>
          <w:tab w:val="left" w:pos="5424"/>
        </w:tabs>
        <w:jc w:val="right"/>
        <w:rPr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3B459E" w:rsidRPr="003B459E" w14:paraId="0FC8A7FB" w14:textId="77777777" w:rsidTr="00E36D4E">
        <w:tc>
          <w:tcPr>
            <w:tcW w:w="3823" w:type="dxa"/>
          </w:tcPr>
          <w:p w14:paraId="6A192F12" w14:textId="77777777" w:rsidR="003B459E" w:rsidRPr="003B459E" w:rsidRDefault="003B459E" w:rsidP="00E36D4E">
            <w:pPr>
              <w:tabs>
                <w:tab w:val="left" w:pos="5424"/>
              </w:tabs>
              <w:jc w:val="right"/>
              <w:rPr>
                <w:szCs w:val="24"/>
              </w:rPr>
            </w:pPr>
          </w:p>
        </w:tc>
        <w:tc>
          <w:tcPr>
            <w:tcW w:w="5522" w:type="dxa"/>
          </w:tcPr>
          <w:p w14:paraId="632FC391" w14:textId="77777777" w:rsidR="003B459E" w:rsidRPr="003B459E" w:rsidRDefault="003B459E" w:rsidP="00E36D4E">
            <w:pPr>
              <w:tabs>
                <w:tab w:val="left" w:pos="5424"/>
              </w:tabs>
              <w:rPr>
                <w:szCs w:val="24"/>
              </w:rPr>
            </w:pPr>
            <w:r w:rsidRPr="003B459E">
              <w:rPr>
                <w:szCs w:val="24"/>
              </w:rPr>
              <w:t>Куратору Ассоциации выпускников ОЦ «Сириус»</w:t>
            </w:r>
          </w:p>
          <w:p w14:paraId="3A6E7F72" w14:textId="77777777" w:rsidR="003B459E" w:rsidRPr="003B459E" w:rsidRDefault="003B459E" w:rsidP="00E36D4E">
            <w:pPr>
              <w:tabs>
                <w:tab w:val="left" w:pos="5424"/>
              </w:tabs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</w:t>
            </w:r>
          </w:p>
          <w:p w14:paraId="3C1C163A" w14:textId="77777777" w:rsidR="003B459E" w:rsidRPr="003B459E" w:rsidRDefault="003B459E" w:rsidP="00E36D4E">
            <w:pPr>
              <w:tabs>
                <w:tab w:val="left" w:pos="5424"/>
              </w:tabs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</w:t>
            </w:r>
          </w:p>
          <w:p w14:paraId="1C8D726F" w14:textId="77777777" w:rsidR="003B459E" w:rsidRPr="003B459E" w:rsidRDefault="003B459E" w:rsidP="00E36D4E">
            <w:pPr>
              <w:tabs>
                <w:tab w:val="left" w:pos="5424"/>
              </w:tabs>
              <w:rPr>
                <w:szCs w:val="24"/>
              </w:rPr>
            </w:pPr>
            <w:r w:rsidRPr="003B459E">
              <w:rPr>
                <w:szCs w:val="24"/>
              </w:rPr>
              <w:t>от _________________________________________</w:t>
            </w:r>
          </w:p>
          <w:p w14:paraId="796BCB1C" w14:textId="77777777" w:rsidR="003B459E" w:rsidRPr="003B459E" w:rsidRDefault="003B459E" w:rsidP="00E36D4E">
            <w:pPr>
              <w:tabs>
                <w:tab w:val="left" w:pos="5424"/>
              </w:tabs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</w:t>
            </w:r>
          </w:p>
          <w:p w14:paraId="375BF99E" w14:textId="77777777" w:rsidR="003B459E" w:rsidRPr="003B459E" w:rsidRDefault="003B459E" w:rsidP="00E36D4E">
            <w:pPr>
              <w:tabs>
                <w:tab w:val="left" w:pos="5424"/>
              </w:tabs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</w:t>
            </w:r>
          </w:p>
          <w:p w14:paraId="5E83F365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(ФИО, дата рождения)</w:t>
            </w:r>
          </w:p>
          <w:p w14:paraId="071D5119" w14:textId="77777777" w:rsidR="003B459E" w:rsidRPr="003B459E" w:rsidRDefault="003B459E" w:rsidP="00E36D4E">
            <w:pPr>
              <w:tabs>
                <w:tab w:val="left" w:pos="5424"/>
              </w:tabs>
              <w:jc w:val="right"/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</w:t>
            </w:r>
          </w:p>
          <w:p w14:paraId="0ABCD2AC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(контактный телефон)</w:t>
            </w:r>
          </w:p>
          <w:p w14:paraId="08EAD8DE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</w:t>
            </w:r>
          </w:p>
          <w:p w14:paraId="348E81F5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  <w:lang w:val="en-US"/>
              </w:rPr>
            </w:pPr>
            <w:r w:rsidRPr="003B459E">
              <w:rPr>
                <w:szCs w:val="24"/>
              </w:rPr>
              <w:t>(</w:t>
            </w:r>
            <w:r w:rsidRPr="003B459E">
              <w:rPr>
                <w:szCs w:val="24"/>
                <w:lang w:val="en-US"/>
              </w:rPr>
              <w:t>email)</w:t>
            </w:r>
          </w:p>
          <w:p w14:paraId="5A1C6E84" w14:textId="77777777" w:rsidR="003B459E" w:rsidRPr="003B459E" w:rsidRDefault="003B459E" w:rsidP="00E36D4E">
            <w:pPr>
              <w:tabs>
                <w:tab w:val="left" w:pos="5424"/>
              </w:tabs>
              <w:jc w:val="right"/>
              <w:rPr>
                <w:szCs w:val="24"/>
              </w:rPr>
            </w:pPr>
          </w:p>
        </w:tc>
      </w:tr>
      <w:tr w:rsidR="003B459E" w:rsidRPr="003B459E" w14:paraId="4463765D" w14:textId="77777777" w:rsidTr="00E36D4E">
        <w:tc>
          <w:tcPr>
            <w:tcW w:w="3823" w:type="dxa"/>
          </w:tcPr>
          <w:p w14:paraId="1FE0FC7C" w14:textId="77777777" w:rsidR="003B459E" w:rsidRPr="003B459E" w:rsidRDefault="003B459E" w:rsidP="00E36D4E">
            <w:pPr>
              <w:tabs>
                <w:tab w:val="left" w:pos="5424"/>
              </w:tabs>
              <w:jc w:val="right"/>
              <w:rPr>
                <w:szCs w:val="24"/>
              </w:rPr>
            </w:pPr>
          </w:p>
        </w:tc>
        <w:tc>
          <w:tcPr>
            <w:tcW w:w="5522" w:type="dxa"/>
          </w:tcPr>
          <w:p w14:paraId="1542F2A6" w14:textId="77777777" w:rsidR="003B459E" w:rsidRPr="003B459E" w:rsidRDefault="003B459E" w:rsidP="00E36D4E">
            <w:pPr>
              <w:tabs>
                <w:tab w:val="left" w:pos="5424"/>
              </w:tabs>
              <w:jc w:val="right"/>
              <w:rPr>
                <w:szCs w:val="24"/>
              </w:rPr>
            </w:pPr>
          </w:p>
        </w:tc>
      </w:tr>
    </w:tbl>
    <w:p w14:paraId="36C0A022" w14:textId="77777777" w:rsidR="003B459E" w:rsidRPr="003B459E" w:rsidRDefault="003B459E" w:rsidP="003B459E">
      <w:pPr>
        <w:tabs>
          <w:tab w:val="left" w:pos="5424"/>
        </w:tabs>
        <w:jc w:val="center"/>
        <w:rPr>
          <w:szCs w:val="24"/>
        </w:rPr>
      </w:pPr>
    </w:p>
    <w:p w14:paraId="16CC03BB" w14:textId="77777777" w:rsidR="003B459E" w:rsidRPr="003B459E" w:rsidRDefault="003B459E" w:rsidP="003B459E">
      <w:pPr>
        <w:tabs>
          <w:tab w:val="left" w:pos="5424"/>
        </w:tabs>
        <w:jc w:val="center"/>
        <w:rPr>
          <w:szCs w:val="24"/>
        </w:rPr>
      </w:pPr>
      <w:r w:rsidRPr="003B459E">
        <w:rPr>
          <w:szCs w:val="24"/>
        </w:rPr>
        <w:t>заявление.</w:t>
      </w:r>
    </w:p>
    <w:p w14:paraId="2BB7EC6F" w14:textId="77777777" w:rsidR="003B459E" w:rsidRPr="003B459E" w:rsidRDefault="003B459E" w:rsidP="003B459E">
      <w:pPr>
        <w:tabs>
          <w:tab w:val="left" w:pos="5424"/>
        </w:tabs>
        <w:jc w:val="center"/>
        <w:rPr>
          <w:szCs w:val="24"/>
        </w:rPr>
      </w:pPr>
      <w:r w:rsidRPr="003B459E">
        <w:rPr>
          <w:szCs w:val="24"/>
        </w:rPr>
        <w:t>Прошу принять меня в члены Ассоциации выпускников ОЦ «Сириус». Обязуюсь действовать в рамках положения об Ассоциации выпускников ОЦ «Сириус», соблюдать обязанности члена Ассоциации и способствовать реализации целей и задач Ассоциации.</w:t>
      </w:r>
    </w:p>
    <w:p w14:paraId="49F62D73" w14:textId="77777777" w:rsidR="003B459E" w:rsidRPr="003B459E" w:rsidRDefault="003B459E" w:rsidP="003B459E">
      <w:pPr>
        <w:tabs>
          <w:tab w:val="left" w:pos="5424"/>
        </w:tabs>
        <w:jc w:val="center"/>
        <w:rPr>
          <w:szCs w:val="24"/>
        </w:rPr>
      </w:pPr>
      <w:r w:rsidRPr="003B459E">
        <w:rPr>
          <w:szCs w:val="24"/>
        </w:rPr>
        <w:t>О себе могу сообщить следующее: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459E" w:rsidRPr="003B459E" w14:paraId="58377933" w14:textId="77777777" w:rsidTr="003B459E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43A676D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__________________________________________________________________________</w:t>
            </w:r>
          </w:p>
          <w:p w14:paraId="4F9E817C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(образовательная организация/место работы)</w:t>
            </w:r>
          </w:p>
          <w:p w14:paraId="0EDA576E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</w:p>
          <w:p w14:paraId="6958C138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___________________________________________________________________________</w:t>
            </w:r>
          </w:p>
          <w:p w14:paraId="0CF96C45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(класс/курс/должность)</w:t>
            </w:r>
          </w:p>
          <w:p w14:paraId="57BB4E42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</w:p>
          <w:p w14:paraId="47B626D9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___________________________________________________________________________</w:t>
            </w:r>
          </w:p>
          <w:p w14:paraId="31FD29C0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  <w:r w:rsidRPr="003B459E">
              <w:rPr>
                <w:szCs w:val="24"/>
              </w:rPr>
              <w:t>(область, город проживания)</w:t>
            </w:r>
          </w:p>
        </w:tc>
      </w:tr>
      <w:tr w:rsidR="003B459E" w:rsidRPr="003B459E" w14:paraId="470ADF05" w14:textId="77777777" w:rsidTr="003B4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</w:tcPr>
          <w:p w14:paraId="63317A2F" w14:textId="77777777" w:rsidR="003B459E" w:rsidRPr="003B459E" w:rsidRDefault="003B459E" w:rsidP="00E36D4E">
            <w:pPr>
              <w:tabs>
                <w:tab w:val="left" w:pos="5424"/>
              </w:tabs>
              <w:jc w:val="center"/>
              <w:rPr>
                <w:szCs w:val="24"/>
              </w:rPr>
            </w:pPr>
          </w:p>
          <w:p w14:paraId="7C29430C" w14:textId="77777777" w:rsidR="003B459E" w:rsidRPr="003B459E" w:rsidRDefault="003B459E" w:rsidP="00E36D4E">
            <w:pPr>
              <w:tabs>
                <w:tab w:val="left" w:pos="5424"/>
              </w:tabs>
              <w:jc w:val="both"/>
              <w:rPr>
                <w:szCs w:val="24"/>
              </w:rPr>
            </w:pPr>
            <w:r w:rsidRPr="003B459E">
              <w:rPr>
                <w:szCs w:val="24"/>
              </w:rPr>
              <w:t>______________                                 _________________                         _________________</w:t>
            </w:r>
          </w:p>
          <w:p w14:paraId="55FE2BBA" w14:textId="77777777" w:rsidR="003B459E" w:rsidRPr="003B459E" w:rsidRDefault="003B459E" w:rsidP="00E36D4E">
            <w:pPr>
              <w:tabs>
                <w:tab w:val="center" w:pos="4564"/>
                <w:tab w:val="left" w:pos="4956"/>
                <w:tab w:val="left" w:pos="7308"/>
              </w:tabs>
              <w:jc w:val="both"/>
              <w:rPr>
                <w:szCs w:val="24"/>
              </w:rPr>
            </w:pPr>
            <w:r w:rsidRPr="003B459E">
              <w:rPr>
                <w:szCs w:val="24"/>
              </w:rPr>
              <w:t xml:space="preserve">          Дата</w:t>
            </w:r>
            <w:r w:rsidRPr="003B459E">
              <w:rPr>
                <w:szCs w:val="24"/>
              </w:rPr>
              <w:tab/>
              <w:t xml:space="preserve">                                                   Подпись                                 Фамилия, инициалы</w:t>
            </w:r>
          </w:p>
          <w:p w14:paraId="12E06EE4" w14:textId="77777777" w:rsidR="003B459E" w:rsidRPr="003B459E" w:rsidRDefault="003B459E" w:rsidP="00E36D4E">
            <w:pPr>
              <w:tabs>
                <w:tab w:val="left" w:pos="5424"/>
              </w:tabs>
              <w:jc w:val="both"/>
              <w:rPr>
                <w:szCs w:val="24"/>
              </w:rPr>
            </w:pPr>
          </w:p>
        </w:tc>
      </w:tr>
    </w:tbl>
    <w:p w14:paraId="071A9385" w14:textId="77777777" w:rsidR="003B459E" w:rsidRPr="003B459E" w:rsidRDefault="003B459E" w:rsidP="003B459E">
      <w:pPr>
        <w:tabs>
          <w:tab w:val="left" w:pos="5424"/>
        </w:tabs>
        <w:jc w:val="center"/>
        <w:rPr>
          <w:szCs w:val="24"/>
        </w:rPr>
      </w:pPr>
    </w:p>
    <w:p w14:paraId="2199FA7C" w14:textId="77777777" w:rsidR="003B459E" w:rsidRPr="003B459E" w:rsidRDefault="003B459E" w:rsidP="003B459E">
      <w:pPr>
        <w:tabs>
          <w:tab w:val="left" w:pos="5424"/>
        </w:tabs>
        <w:jc w:val="both"/>
        <w:rPr>
          <w:szCs w:val="24"/>
        </w:rPr>
      </w:pPr>
    </w:p>
    <w:p w14:paraId="7464423F" w14:textId="77777777" w:rsidR="003B459E" w:rsidRPr="003B459E" w:rsidRDefault="003B459E" w:rsidP="00467FA0">
      <w:pPr>
        <w:widowControl w:val="0"/>
        <w:spacing w:before="43"/>
        <w:ind w:left="567"/>
        <w:jc w:val="center"/>
        <w:rPr>
          <w:b/>
          <w:bCs/>
          <w:sz w:val="28"/>
          <w:szCs w:val="28"/>
        </w:rPr>
      </w:pPr>
    </w:p>
    <w:p w14:paraId="76B2EADF" w14:textId="31968B02" w:rsidR="00E249CC" w:rsidRDefault="00E249CC" w:rsidP="00467FA0">
      <w:pPr>
        <w:widowControl w:val="0"/>
        <w:spacing w:before="43"/>
        <w:ind w:left="567"/>
        <w:jc w:val="center"/>
        <w:rPr>
          <w:b/>
          <w:bCs/>
          <w:szCs w:val="24"/>
        </w:rPr>
      </w:pPr>
    </w:p>
    <w:p w14:paraId="775F97ED" w14:textId="295454E3" w:rsidR="003B459E" w:rsidRDefault="003B459E" w:rsidP="00467FA0">
      <w:pPr>
        <w:widowControl w:val="0"/>
        <w:spacing w:before="43"/>
        <w:ind w:left="567"/>
        <w:jc w:val="center"/>
        <w:rPr>
          <w:b/>
          <w:bCs/>
          <w:szCs w:val="24"/>
        </w:rPr>
      </w:pPr>
    </w:p>
    <w:p w14:paraId="2349509F" w14:textId="4EA6BA87" w:rsidR="003B459E" w:rsidRDefault="003B459E" w:rsidP="00467FA0">
      <w:pPr>
        <w:widowControl w:val="0"/>
        <w:spacing w:before="43"/>
        <w:ind w:left="567"/>
        <w:jc w:val="center"/>
        <w:rPr>
          <w:b/>
          <w:bCs/>
          <w:szCs w:val="24"/>
        </w:rPr>
      </w:pPr>
    </w:p>
    <w:p w14:paraId="6D4EB3EB" w14:textId="7F592744" w:rsidR="003B459E" w:rsidRDefault="003B459E" w:rsidP="00467FA0">
      <w:pPr>
        <w:widowControl w:val="0"/>
        <w:spacing w:before="43"/>
        <w:ind w:left="567"/>
        <w:jc w:val="center"/>
        <w:rPr>
          <w:b/>
          <w:bCs/>
          <w:szCs w:val="24"/>
        </w:rPr>
      </w:pPr>
    </w:p>
    <w:p w14:paraId="1A44674C" w14:textId="4D3B915F" w:rsidR="003B459E" w:rsidRDefault="003B459E" w:rsidP="00467FA0">
      <w:pPr>
        <w:widowControl w:val="0"/>
        <w:spacing w:before="43"/>
        <w:ind w:left="567"/>
        <w:jc w:val="center"/>
        <w:rPr>
          <w:b/>
          <w:bCs/>
          <w:szCs w:val="24"/>
        </w:rPr>
      </w:pPr>
    </w:p>
    <w:p w14:paraId="0144BD49" w14:textId="451E4FD8" w:rsidR="003B459E" w:rsidRDefault="003B459E" w:rsidP="00467FA0">
      <w:pPr>
        <w:widowControl w:val="0"/>
        <w:spacing w:before="43"/>
        <w:ind w:left="567"/>
        <w:jc w:val="center"/>
        <w:rPr>
          <w:b/>
          <w:bCs/>
          <w:szCs w:val="24"/>
        </w:rPr>
      </w:pPr>
    </w:p>
    <w:p w14:paraId="6AFE0B1F" w14:textId="77777777" w:rsidR="00E249CC" w:rsidRPr="003B459E" w:rsidRDefault="00E249CC" w:rsidP="00E249CC">
      <w:pPr>
        <w:widowControl w:val="0"/>
        <w:spacing w:before="43"/>
        <w:ind w:left="567"/>
        <w:rPr>
          <w:b/>
          <w:bCs/>
          <w:sz w:val="28"/>
          <w:szCs w:val="28"/>
        </w:rPr>
      </w:pPr>
    </w:p>
    <w:sectPr w:rsidR="00E249CC" w:rsidRPr="003B459E" w:rsidSect="00F47739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134" w:header="4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82E5" w14:textId="77777777" w:rsidR="00795305" w:rsidRDefault="00795305">
      <w:r>
        <w:separator/>
      </w:r>
    </w:p>
  </w:endnote>
  <w:endnote w:type="continuationSeparator" w:id="0">
    <w:p w14:paraId="6053C816" w14:textId="77777777" w:rsidR="00795305" w:rsidRDefault="007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3BC2" w14:textId="7DC7E4E8" w:rsidR="00A52EA6" w:rsidRPr="00AE2C68" w:rsidRDefault="00A52EA6">
    <w:pPr>
      <w:pStyle w:val="a6"/>
      <w:jc w:val="center"/>
      <w:rPr>
        <w:sz w:val="20"/>
      </w:rPr>
    </w:pPr>
  </w:p>
  <w:p w14:paraId="579E3BC3" w14:textId="77777777" w:rsidR="00A52EA6" w:rsidRPr="000D2631" w:rsidRDefault="00A52EA6" w:rsidP="00B80F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3BC5" w14:textId="77777777" w:rsidR="00A52EA6" w:rsidRPr="00D1783D" w:rsidRDefault="00A52EA6" w:rsidP="00B80FA0">
    <w:pPr>
      <w:pStyle w:val="a6"/>
      <w:jc w:val="center"/>
      <w:rPr>
        <w:sz w:val="20"/>
      </w:rPr>
    </w:pPr>
  </w:p>
  <w:p w14:paraId="579E3BC6" w14:textId="77777777" w:rsidR="00A52EA6" w:rsidRDefault="00A52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D2C6" w14:textId="77777777" w:rsidR="00795305" w:rsidRDefault="00795305">
      <w:r>
        <w:separator/>
      </w:r>
    </w:p>
  </w:footnote>
  <w:footnote w:type="continuationSeparator" w:id="0">
    <w:p w14:paraId="63DCFE48" w14:textId="77777777" w:rsidR="00795305" w:rsidRDefault="0079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3BC0" w14:textId="77777777" w:rsidR="00A52EA6" w:rsidRPr="003436CD" w:rsidRDefault="00A52EA6" w:rsidP="00B80F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846DFA4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CFB3614"/>
    <w:multiLevelType w:val="multilevel"/>
    <w:tmpl w:val="C49E7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676421"/>
    <w:multiLevelType w:val="multilevel"/>
    <w:tmpl w:val="070C9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3" w15:restartNumberingAfterBreak="0">
    <w:nsid w:val="1CAB7C3F"/>
    <w:multiLevelType w:val="hybridMultilevel"/>
    <w:tmpl w:val="B9928740"/>
    <w:lvl w:ilvl="0" w:tplc="379265C8">
      <w:start w:val="1"/>
      <w:numFmt w:val="decimal"/>
      <w:lvlText w:val="%1."/>
      <w:lvlJc w:val="left"/>
      <w:pPr>
        <w:tabs>
          <w:tab w:val="num" w:pos="0"/>
        </w:tabs>
        <w:ind w:left="4330" w:hanging="240"/>
      </w:pPr>
      <w:rPr>
        <w:rFonts w:ascii="Times New Roman" w:eastAsia="Times New Roman" w:hAnsi="Times New Roman" w:cs="Times New Roman"/>
        <w:b/>
        <w:bCs/>
        <w:sz w:val="24"/>
        <w:szCs w:val="24"/>
        <w:lang w:val="ru-RU" w:bidi="ar-SA"/>
      </w:rPr>
    </w:lvl>
    <w:lvl w:ilvl="1" w:tplc="006462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1A6D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5E91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4F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CAF0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4CB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10EC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1C75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-436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284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055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5" w15:restartNumberingAfterBreak="0">
    <w:nsid w:val="25EB6D2D"/>
    <w:multiLevelType w:val="multilevel"/>
    <w:tmpl w:val="6C2E879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" w:hanging="1800"/>
      </w:pPr>
    </w:lvl>
  </w:abstractNum>
  <w:abstractNum w:abstractNumId="6" w15:restartNumberingAfterBreak="0">
    <w:nsid w:val="26E54DB3"/>
    <w:multiLevelType w:val="multilevel"/>
    <w:tmpl w:val="04190025"/>
    <w:styleLink w:val="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E6E680A"/>
    <w:multiLevelType w:val="hybridMultilevel"/>
    <w:tmpl w:val="E2F8C8B8"/>
    <w:lvl w:ilvl="0" w:tplc="EF90ECE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30758F6"/>
    <w:multiLevelType w:val="multilevel"/>
    <w:tmpl w:val="21A06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6405F7"/>
    <w:multiLevelType w:val="multilevel"/>
    <w:tmpl w:val="F8965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131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7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89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552" w:hanging="2160"/>
      </w:pPr>
      <w:rPr>
        <w:rFonts w:hint="default"/>
        <w:b w:val="0"/>
      </w:rPr>
    </w:lvl>
  </w:abstractNum>
  <w:abstractNum w:abstractNumId="10" w15:restartNumberingAfterBreak="0">
    <w:nsid w:val="429D5126"/>
    <w:multiLevelType w:val="hybridMultilevel"/>
    <w:tmpl w:val="BC2EDEA6"/>
    <w:lvl w:ilvl="0" w:tplc="8042F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B72E1"/>
    <w:multiLevelType w:val="hybridMultilevel"/>
    <w:tmpl w:val="ECF4FE04"/>
    <w:lvl w:ilvl="0" w:tplc="8042F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3489"/>
    <w:multiLevelType w:val="hybridMultilevel"/>
    <w:tmpl w:val="3C0AC558"/>
    <w:lvl w:ilvl="0" w:tplc="7616A29C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4A25A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6E39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2A8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58D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F6D6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50F7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14F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8D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4FF72B1"/>
    <w:multiLevelType w:val="multilevel"/>
    <w:tmpl w:val="781E8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19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2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880" w:hanging="1800"/>
      </w:pPr>
      <w:rPr>
        <w:rFonts w:hint="default"/>
        <w:b w:val="0"/>
      </w:rPr>
    </w:lvl>
  </w:abstractNum>
  <w:abstractNum w:abstractNumId="14" w15:restartNumberingAfterBreak="0">
    <w:nsid w:val="5D363848"/>
    <w:multiLevelType w:val="multilevel"/>
    <w:tmpl w:val="D6143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5" w15:restartNumberingAfterBreak="0">
    <w:nsid w:val="67295A03"/>
    <w:multiLevelType w:val="multilevel"/>
    <w:tmpl w:val="356A8A24"/>
    <w:lvl w:ilvl="0">
      <w:start w:val="1"/>
      <w:numFmt w:val="decimal"/>
      <w:lvlText w:val="%1."/>
      <w:lvlJc w:val="left"/>
      <w:pPr>
        <w:ind w:left="3876" w:hanging="714"/>
        <w:jc w:val="right"/>
      </w:pPr>
      <w:rPr>
        <w:rFonts w:ascii="Times New Roman" w:eastAsia="Times New Roman" w:hAnsi="Times New Roman" w:cs="Times New Roman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2">
      <w:numFmt w:val="bullet"/>
      <w:lvlText w:val="—"/>
      <w:lvlJc w:val="left"/>
      <w:pPr>
        <w:ind w:left="58" w:hanging="69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3">
      <w:numFmt w:val="bullet"/>
      <w:lvlText w:val="•"/>
      <w:lvlJc w:val="left"/>
      <w:pPr>
        <w:ind w:left="1480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698"/>
      </w:pPr>
      <w:rPr>
        <w:rFonts w:hint="default"/>
        <w:lang w:val="ru-RU" w:eastAsia="en-US" w:bidi="ar-SA"/>
      </w:rPr>
    </w:lvl>
  </w:abstractNum>
  <w:abstractNum w:abstractNumId="16" w15:restartNumberingAfterBreak="0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7" w15:restartNumberingAfterBreak="0">
    <w:nsid w:val="6A0D337C"/>
    <w:multiLevelType w:val="multilevel"/>
    <w:tmpl w:val="AC54B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8" w:hanging="1800"/>
      </w:pPr>
      <w:rPr>
        <w:rFonts w:hint="default"/>
      </w:rPr>
    </w:lvl>
  </w:abstractNum>
  <w:abstractNum w:abstractNumId="18" w15:restartNumberingAfterBreak="0">
    <w:nsid w:val="76351071"/>
    <w:multiLevelType w:val="multilevel"/>
    <w:tmpl w:val="CBAC171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8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17"/>
  </w:num>
  <w:num w:numId="14">
    <w:abstractNumId w:val="1"/>
  </w:num>
  <w:num w:numId="15">
    <w:abstractNumId w:val="2"/>
  </w:num>
  <w:num w:numId="16">
    <w:abstractNumId w:val="9"/>
  </w:num>
  <w:num w:numId="17">
    <w:abstractNumId w:val="13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9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6A"/>
    <w:rsid w:val="00001A6D"/>
    <w:rsid w:val="00004713"/>
    <w:rsid w:val="00022A85"/>
    <w:rsid w:val="000253BF"/>
    <w:rsid w:val="00030892"/>
    <w:rsid w:val="000321EE"/>
    <w:rsid w:val="0003299B"/>
    <w:rsid w:val="00064815"/>
    <w:rsid w:val="00064F1E"/>
    <w:rsid w:val="00080B49"/>
    <w:rsid w:val="00086B67"/>
    <w:rsid w:val="00087168"/>
    <w:rsid w:val="00091C53"/>
    <w:rsid w:val="0009786A"/>
    <w:rsid w:val="000A2544"/>
    <w:rsid w:val="000A7815"/>
    <w:rsid w:val="000B0D46"/>
    <w:rsid w:val="000B2066"/>
    <w:rsid w:val="000B2644"/>
    <w:rsid w:val="000B3314"/>
    <w:rsid w:val="000D7E1E"/>
    <w:rsid w:val="00102B94"/>
    <w:rsid w:val="001113E0"/>
    <w:rsid w:val="00127B35"/>
    <w:rsid w:val="00136AAA"/>
    <w:rsid w:val="00136C9D"/>
    <w:rsid w:val="0014458D"/>
    <w:rsid w:val="00165916"/>
    <w:rsid w:val="00167910"/>
    <w:rsid w:val="00170673"/>
    <w:rsid w:val="0018031A"/>
    <w:rsid w:val="0018135B"/>
    <w:rsid w:val="001B661A"/>
    <w:rsid w:val="001E033A"/>
    <w:rsid w:val="001E693C"/>
    <w:rsid w:val="001F3A53"/>
    <w:rsid w:val="001F5635"/>
    <w:rsid w:val="002021FB"/>
    <w:rsid w:val="00231C5C"/>
    <w:rsid w:val="0023230C"/>
    <w:rsid w:val="00235562"/>
    <w:rsid w:val="00252421"/>
    <w:rsid w:val="002718DA"/>
    <w:rsid w:val="0027306D"/>
    <w:rsid w:val="0029191B"/>
    <w:rsid w:val="002B48B6"/>
    <w:rsid w:val="00322CBF"/>
    <w:rsid w:val="00322D39"/>
    <w:rsid w:val="00340103"/>
    <w:rsid w:val="003420CF"/>
    <w:rsid w:val="00344E81"/>
    <w:rsid w:val="00361C47"/>
    <w:rsid w:val="0036747D"/>
    <w:rsid w:val="003828A1"/>
    <w:rsid w:val="003906AF"/>
    <w:rsid w:val="003B459E"/>
    <w:rsid w:val="003C4C11"/>
    <w:rsid w:val="003C7789"/>
    <w:rsid w:val="003E0157"/>
    <w:rsid w:val="003E1506"/>
    <w:rsid w:val="003F34FE"/>
    <w:rsid w:val="00401675"/>
    <w:rsid w:val="0042570B"/>
    <w:rsid w:val="004329B4"/>
    <w:rsid w:val="00435998"/>
    <w:rsid w:val="00442B36"/>
    <w:rsid w:val="004454FA"/>
    <w:rsid w:val="00446222"/>
    <w:rsid w:val="00447DBA"/>
    <w:rsid w:val="00454895"/>
    <w:rsid w:val="0046196F"/>
    <w:rsid w:val="00461A61"/>
    <w:rsid w:val="00467FA0"/>
    <w:rsid w:val="0048152F"/>
    <w:rsid w:val="004843C4"/>
    <w:rsid w:val="00495319"/>
    <w:rsid w:val="00497549"/>
    <w:rsid w:val="004A66B9"/>
    <w:rsid w:val="004B4954"/>
    <w:rsid w:val="004B5B75"/>
    <w:rsid w:val="004C0DD0"/>
    <w:rsid w:val="004C74D5"/>
    <w:rsid w:val="004D0FE5"/>
    <w:rsid w:val="004E2924"/>
    <w:rsid w:val="004E7EAA"/>
    <w:rsid w:val="004F3E2A"/>
    <w:rsid w:val="004F74B9"/>
    <w:rsid w:val="00507C65"/>
    <w:rsid w:val="00513A2D"/>
    <w:rsid w:val="00514153"/>
    <w:rsid w:val="005178D9"/>
    <w:rsid w:val="00521BB1"/>
    <w:rsid w:val="005272BA"/>
    <w:rsid w:val="00531E52"/>
    <w:rsid w:val="00534A56"/>
    <w:rsid w:val="0054472F"/>
    <w:rsid w:val="005472E0"/>
    <w:rsid w:val="00551093"/>
    <w:rsid w:val="00552892"/>
    <w:rsid w:val="0055516F"/>
    <w:rsid w:val="00555A75"/>
    <w:rsid w:val="00556CDB"/>
    <w:rsid w:val="0058312E"/>
    <w:rsid w:val="005A244C"/>
    <w:rsid w:val="005A37B1"/>
    <w:rsid w:val="005B280C"/>
    <w:rsid w:val="005B573E"/>
    <w:rsid w:val="005C7D95"/>
    <w:rsid w:val="005F2D16"/>
    <w:rsid w:val="00614727"/>
    <w:rsid w:val="00615612"/>
    <w:rsid w:val="0064747D"/>
    <w:rsid w:val="00654706"/>
    <w:rsid w:val="006643B3"/>
    <w:rsid w:val="00664CE9"/>
    <w:rsid w:val="00675E28"/>
    <w:rsid w:val="00675FA3"/>
    <w:rsid w:val="006766B9"/>
    <w:rsid w:val="0068119C"/>
    <w:rsid w:val="006A71AE"/>
    <w:rsid w:val="006F2688"/>
    <w:rsid w:val="007220EA"/>
    <w:rsid w:val="007420FA"/>
    <w:rsid w:val="0077746E"/>
    <w:rsid w:val="007779B4"/>
    <w:rsid w:val="00786345"/>
    <w:rsid w:val="00795305"/>
    <w:rsid w:val="007A0EBC"/>
    <w:rsid w:val="007B3B89"/>
    <w:rsid w:val="007E2CF5"/>
    <w:rsid w:val="007E6EEA"/>
    <w:rsid w:val="008051C0"/>
    <w:rsid w:val="00813A63"/>
    <w:rsid w:val="00813B8F"/>
    <w:rsid w:val="00822869"/>
    <w:rsid w:val="00823788"/>
    <w:rsid w:val="00857DB0"/>
    <w:rsid w:val="008661D7"/>
    <w:rsid w:val="008706F1"/>
    <w:rsid w:val="0087415D"/>
    <w:rsid w:val="00882FBF"/>
    <w:rsid w:val="00883A19"/>
    <w:rsid w:val="00883E82"/>
    <w:rsid w:val="008858B8"/>
    <w:rsid w:val="0089589A"/>
    <w:rsid w:val="008C0C49"/>
    <w:rsid w:val="008D059C"/>
    <w:rsid w:val="008E1C4B"/>
    <w:rsid w:val="008E40A4"/>
    <w:rsid w:val="008F7C3D"/>
    <w:rsid w:val="00902F97"/>
    <w:rsid w:val="0090751B"/>
    <w:rsid w:val="00933BA8"/>
    <w:rsid w:val="00940F83"/>
    <w:rsid w:val="009458E8"/>
    <w:rsid w:val="00945D94"/>
    <w:rsid w:val="00955190"/>
    <w:rsid w:val="00963384"/>
    <w:rsid w:val="00967521"/>
    <w:rsid w:val="009730A9"/>
    <w:rsid w:val="00977D6E"/>
    <w:rsid w:val="00983126"/>
    <w:rsid w:val="00994CDC"/>
    <w:rsid w:val="009A4536"/>
    <w:rsid w:val="009A70AB"/>
    <w:rsid w:val="009B0686"/>
    <w:rsid w:val="009C1604"/>
    <w:rsid w:val="009E0E39"/>
    <w:rsid w:val="009F168C"/>
    <w:rsid w:val="00A07251"/>
    <w:rsid w:val="00A21B19"/>
    <w:rsid w:val="00A22ECE"/>
    <w:rsid w:val="00A25425"/>
    <w:rsid w:val="00A338E2"/>
    <w:rsid w:val="00A52EA6"/>
    <w:rsid w:val="00A54D53"/>
    <w:rsid w:val="00A6229A"/>
    <w:rsid w:val="00A6746E"/>
    <w:rsid w:val="00A737EC"/>
    <w:rsid w:val="00A9480C"/>
    <w:rsid w:val="00AB7283"/>
    <w:rsid w:val="00AC3240"/>
    <w:rsid w:val="00AD23D5"/>
    <w:rsid w:val="00AE5114"/>
    <w:rsid w:val="00AE78CD"/>
    <w:rsid w:val="00AF094F"/>
    <w:rsid w:val="00AF0EBA"/>
    <w:rsid w:val="00B04FED"/>
    <w:rsid w:val="00B140FF"/>
    <w:rsid w:val="00B27C55"/>
    <w:rsid w:val="00B3407F"/>
    <w:rsid w:val="00B3420F"/>
    <w:rsid w:val="00B34ED6"/>
    <w:rsid w:val="00B404A9"/>
    <w:rsid w:val="00B45F7B"/>
    <w:rsid w:val="00B47C32"/>
    <w:rsid w:val="00B54189"/>
    <w:rsid w:val="00B57ECA"/>
    <w:rsid w:val="00B60231"/>
    <w:rsid w:val="00B80FA0"/>
    <w:rsid w:val="00B95FAD"/>
    <w:rsid w:val="00BA3175"/>
    <w:rsid w:val="00BB0FFE"/>
    <w:rsid w:val="00BB17DE"/>
    <w:rsid w:val="00BB2D9A"/>
    <w:rsid w:val="00BC491D"/>
    <w:rsid w:val="00BE01D2"/>
    <w:rsid w:val="00BE7723"/>
    <w:rsid w:val="00BF41C3"/>
    <w:rsid w:val="00C0338D"/>
    <w:rsid w:val="00C06FE1"/>
    <w:rsid w:val="00C24A9C"/>
    <w:rsid w:val="00C44E6D"/>
    <w:rsid w:val="00C54909"/>
    <w:rsid w:val="00C66DE2"/>
    <w:rsid w:val="00C73359"/>
    <w:rsid w:val="00C868D2"/>
    <w:rsid w:val="00CA0A52"/>
    <w:rsid w:val="00CA0DD3"/>
    <w:rsid w:val="00CA2A4B"/>
    <w:rsid w:val="00CA5030"/>
    <w:rsid w:val="00CC6850"/>
    <w:rsid w:val="00CD26D1"/>
    <w:rsid w:val="00CE2A3A"/>
    <w:rsid w:val="00CF2B6A"/>
    <w:rsid w:val="00D1348D"/>
    <w:rsid w:val="00D13FF4"/>
    <w:rsid w:val="00D20C0A"/>
    <w:rsid w:val="00D30B8B"/>
    <w:rsid w:val="00D37389"/>
    <w:rsid w:val="00D44199"/>
    <w:rsid w:val="00D472CD"/>
    <w:rsid w:val="00D47B6C"/>
    <w:rsid w:val="00D5453D"/>
    <w:rsid w:val="00D613BB"/>
    <w:rsid w:val="00DA61B8"/>
    <w:rsid w:val="00DB6696"/>
    <w:rsid w:val="00DB6CB5"/>
    <w:rsid w:val="00DC43BB"/>
    <w:rsid w:val="00DE1002"/>
    <w:rsid w:val="00E1180A"/>
    <w:rsid w:val="00E20E77"/>
    <w:rsid w:val="00E23B46"/>
    <w:rsid w:val="00E24875"/>
    <w:rsid w:val="00E249CC"/>
    <w:rsid w:val="00E33ABC"/>
    <w:rsid w:val="00E36311"/>
    <w:rsid w:val="00E42302"/>
    <w:rsid w:val="00E45DD6"/>
    <w:rsid w:val="00E54A86"/>
    <w:rsid w:val="00E7720E"/>
    <w:rsid w:val="00E8212D"/>
    <w:rsid w:val="00E8364C"/>
    <w:rsid w:val="00E84A6A"/>
    <w:rsid w:val="00E97025"/>
    <w:rsid w:val="00E97C69"/>
    <w:rsid w:val="00EA27E3"/>
    <w:rsid w:val="00EA330F"/>
    <w:rsid w:val="00EB5D20"/>
    <w:rsid w:val="00EC152A"/>
    <w:rsid w:val="00EC3DDD"/>
    <w:rsid w:val="00EC4C87"/>
    <w:rsid w:val="00EC5398"/>
    <w:rsid w:val="00EC6001"/>
    <w:rsid w:val="00EC7BDB"/>
    <w:rsid w:val="00ED36F2"/>
    <w:rsid w:val="00ED3837"/>
    <w:rsid w:val="00ED5D24"/>
    <w:rsid w:val="00EE7520"/>
    <w:rsid w:val="00F04BC5"/>
    <w:rsid w:val="00F14132"/>
    <w:rsid w:val="00F248F7"/>
    <w:rsid w:val="00F47739"/>
    <w:rsid w:val="00F5273B"/>
    <w:rsid w:val="00F54602"/>
    <w:rsid w:val="00F573CD"/>
    <w:rsid w:val="00F675BC"/>
    <w:rsid w:val="00F70DA7"/>
    <w:rsid w:val="00F7348F"/>
    <w:rsid w:val="00F801BE"/>
    <w:rsid w:val="00F907B4"/>
    <w:rsid w:val="00FA3B7C"/>
    <w:rsid w:val="00FA5BA6"/>
    <w:rsid w:val="00FC3B85"/>
    <w:rsid w:val="00FC4F84"/>
    <w:rsid w:val="00FD5003"/>
    <w:rsid w:val="00FD798E"/>
    <w:rsid w:val="00FF4038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E3B60"/>
  <w15:chartTrackingRefBased/>
  <w15:docId w15:val="{71A6EDE3-6A5C-4FC2-B6F1-BABCB2B2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22869"/>
    <w:rPr>
      <w:spacing w:val="-2"/>
      <w:sz w:val="24"/>
      <w:lang w:eastAsia="ru-RU"/>
    </w:rPr>
  </w:style>
  <w:style w:type="paragraph" w:styleId="10">
    <w:name w:val="heading 1"/>
    <w:aliases w:val=".,H1,Название спецификации,. Знак,H1 Знак,Chapter Headline,Заголовок 1 Знак1 Знак Знак,. Знак1 Знак Знак,H1 Знак1 Знак Знак,Название спецификации Знак1 Знак Знак,Заголовок 1 Знак Знак Знак Знак,Справа:  0,47 см,. Ch"/>
    <w:basedOn w:val="a0"/>
    <w:next w:val="a0"/>
    <w:link w:val="11"/>
    <w:uiPriority w:val="9"/>
    <w:qFormat/>
    <w:pPr>
      <w:keepNext/>
      <w:outlineLvl w:val="0"/>
    </w:pPr>
    <w:rPr>
      <w:sz w:val="28"/>
    </w:rPr>
  </w:style>
  <w:style w:type="paragraph" w:styleId="20">
    <w:name w:val="heading 2"/>
    <w:aliases w:val="H2,h2,Numbered text 3,Раздел,2,2 headline,h,headline,H2 Знак,h2 Знак,Самостоятельный раздел + Слева:  0,63 см,Первая строка:  0,95 см....,Subhead A,H21,H22,H23,H24,H25,H26,H27,H28,H29,H210,H211,H221,H231,H241,H251,H261"/>
    <w:basedOn w:val="a0"/>
    <w:next w:val="a0"/>
    <w:link w:val="21"/>
    <w:qFormat/>
    <w:pPr>
      <w:keepNext/>
      <w:jc w:val="both"/>
      <w:outlineLvl w:val="1"/>
    </w:pPr>
    <w:rPr>
      <w:sz w:val="28"/>
    </w:rPr>
  </w:style>
  <w:style w:type="paragraph" w:styleId="3">
    <w:name w:val="heading 3"/>
    <w:aliases w:val="H3,Заголовок 3 Знак1,Заголовок 3 Знак Знак,H3 Знак Знак,h3,Çàãîëîâîê 3,Подраздел,Caaieiaie 3,Subhead B,H3 Знак,Заголовок 3 Знак2,H3 Знак1 Знак,H3 Знак2,Заголовок 3 Знак1 Знак1,H3 Знак1 Знак1,3"/>
    <w:basedOn w:val="a0"/>
    <w:next w:val="a0"/>
    <w:link w:val="33"/>
    <w:qFormat/>
    <w:pPr>
      <w:keepNext/>
      <w:pBdr>
        <w:bottom w:val="single" w:sz="12" w:space="1" w:color="auto"/>
      </w:pBdr>
      <w:spacing w:after="120"/>
      <w:jc w:val="center"/>
      <w:outlineLvl w:val="2"/>
    </w:pPr>
    <w:rPr>
      <w:rFonts w:ascii="Arial" w:hAnsi="Arial"/>
      <w:b/>
      <w:spacing w:val="40"/>
    </w:rPr>
  </w:style>
  <w:style w:type="paragraph" w:styleId="4">
    <w:name w:val="heading 4"/>
    <w:aliases w:val="Заголовок 4 (Приложение),H4,Заголовок 4 Знак1,Заголовок 4 (Приложение) Знак,H4 Знак,Заголовок 4 Знак Знак Знак Знак Знак,Заголовок 4 Знак Знак Знак Знак,Знак Знак, Знак Знак,Заголовок 4 Знак2,Заголовок 4 Знак Знак,H4 Знак1 З"/>
    <w:basedOn w:val="a0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aliases w:val="H5,Заголовок 5 Знак1,Заголовок 5 Знак Знак"/>
    <w:basedOn w:val="a0"/>
    <w:next w:val="a0"/>
    <w:link w:val="50"/>
    <w:uiPriority w:val="9"/>
    <w:qFormat/>
    <w:rsid w:val="00A52EA6"/>
    <w:pPr>
      <w:keepNext/>
      <w:tabs>
        <w:tab w:val="num" w:pos="1080"/>
      </w:tabs>
      <w:suppressAutoHyphens/>
      <w:spacing w:before="200"/>
      <w:ind w:left="1080" w:hanging="1080"/>
      <w:outlineLvl w:val="4"/>
    </w:pPr>
    <w:rPr>
      <w:i/>
      <w:spacing w:val="0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A52EA6"/>
    <w:pPr>
      <w:spacing w:before="240" w:after="60"/>
      <w:outlineLvl w:val="5"/>
    </w:pPr>
    <w:rPr>
      <w:b/>
      <w:bCs/>
      <w:spacing w:val="0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A52EA6"/>
    <w:pPr>
      <w:spacing w:before="240" w:after="60"/>
      <w:outlineLvl w:val="6"/>
    </w:pPr>
    <w:rPr>
      <w:spacing w:val="0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A52EA6"/>
    <w:pPr>
      <w:spacing w:before="240" w:after="60"/>
      <w:outlineLvl w:val="7"/>
    </w:pPr>
    <w:rPr>
      <w:i/>
      <w:iCs/>
      <w:spacing w:val="0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A52EA6"/>
    <w:pPr>
      <w:spacing w:before="240" w:after="60"/>
      <w:outlineLvl w:val="8"/>
    </w:pPr>
    <w:rPr>
      <w:rFonts w:cs="Arial"/>
      <w:spacing w:val="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536"/>
        <w:tab w:val="right" w:pos="9072"/>
      </w:tabs>
    </w:pPr>
  </w:style>
  <w:style w:type="paragraph" w:styleId="a6">
    <w:name w:val="footer"/>
    <w:basedOn w:val="a0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Body Text"/>
    <w:basedOn w:val="a0"/>
    <w:link w:val="a9"/>
    <w:pPr>
      <w:jc w:val="both"/>
    </w:pPr>
    <w:rPr>
      <w:sz w:val="28"/>
    </w:rPr>
  </w:style>
  <w:style w:type="paragraph" w:styleId="aa">
    <w:name w:val="Body Text Indent"/>
    <w:basedOn w:val="a0"/>
    <w:rPr>
      <w:sz w:val="28"/>
    </w:rPr>
  </w:style>
  <w:style w:type="paragraph" w:customStyle="1" w:styleId="ab">
    <w:name w:val="Название"/>
    <w:basedOn w:val="a0"/>
    <w:link w:val="ac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d">
    <w:name w:val="Subtitle"/>
    <w:basedOn w:val="a0"/>
    <w:qFormat/>
    <w:pPr>
      <w:spacing w:after="60"/>
      <w:jc w:val="center"/>
      <w:outlineLvl w:val="1"/>
    </w:pPr>
    <w:rPr>
      <w:rFonts w:ascii="Arial" w:hAnsi="Arial"/>
    </w:rPr>
  </w:style>
  <w:style w:type="paragraph" w:styleId="22">
    <w:name w:val="Body Text Indent 2"/>
    <w:basedOn w:val="a0"/>
    <w:pPr>
      <w:ind w:firstLine="708"/>
      <w:jc w:val="both"/>
    </w:pPr>
    <w:rPr>
      <w:sz w:val="28"/>
    </w:rPr>
  </w:style>
  <w:style w:type="paragraph" w:styleId="23">
    <w:name w:val="Body Text 2"/>
    <w:basedOn w:val="a0"/>
    <w:rPr>
      <w:sz w:val="28"/>
    </w:rPr>
  </w:style>
  <w:style w:type="paragraph" w:styleId="ae">
    <w:name w:val="Balloon Text"/>
    <w:basedOn w:val="a0"/>
    <w:link w:val="af"/>
    <w:uiPriority w:val="99"/>
    <w:semiHidden/>
    <w:rsid w:val="00614727"/>
    <w:rPr>
      <w:rFonts w:ascii="Tahoma" w:hAnsi="Tahoma" w:cs="Tahoma"/>
      <w:sz w:val="16"/>
      <w:szCs w:val="16"/>
    </w:rPr>
  </w:style>
  <w:style w:type="paragraph" w:styleId="af0">
    <w:name w:val="Block Text"/>
    <w:basedOn w:val="a0"/>
    <w:rsid w:val="00AB7283"/>
    <w:pPr>
      <w:ind w:left="142" w:right="5527" w:firstLine="142"/>
    </w:pPr>
    <w:rPr>
      <w:spacing w:val="0"/>
    </w:rPr>
  </w:style>
  <w:style w:type="character" w:customStyle="1" w:styleId="a5">
    <w:name w:val="Верхний колонтитул Знак"/>
    <w:link w:val="a4"/>
    <w:rsid w:val="00BC491D"/>
    <w:rPr>
      <w:spacing w:val="-2"/>
      <w:sz w:val="24"/>
    </w:rPr>
  </w:style>
  <w:style w:type="table" w:styleId="af1">
    <w:name w:val="Table Grid"/>
    <w:basedOn w:val="a2"/>
    <w:uiPriority w:val="39"/>
    <w:rsid w:val="00FF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1"/>
    <w:qFormat/>
    <w:rsid w:val="0029191B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8"/>
      <w:szCs w:val="28"/>
      <w:lang w:eastAsia="en-US"/>
    </w:rPr>
  </w:style>
  <w:style w:type="paragraph" w:customStyle="1" w:styleId="Standard">
    <w:name w:val="Standard"/>
    <w:rsid w:val="0064747D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12">
    <w:name w:val="Основной текст1"/>
    <w:basedOn w:val="a0"/>
    <w:link w:val="af3"/>
    <w:rsid w:val="0077746E"/>
    <w:pPr>
      <w:spacing w:line="360" w:lineRule="auto"/>
      <w:ind w:firstLine="720"/>
      <w:jc w:val="both"/>
    </w:pPr>
    <w:rPr>
      <w:spacing w:val="0"/>
      <w:sz w:val="28"/>
      <w:szCs w:val="24"/>
    </w:rPr>
  </w:style>
  <w:style w:type="paragraph" w:styleId="a">
    <w:name w:val="List Number"/>
    <w:basedOn w:val="a0"/>
    <w:unhideWhenUsed/>
    <w:rsid w:val="0077746E"/>
    <w:pPr>
      <w:numPr>
        <w:numId w:val="1"/>
      </w:numPr>
      <w:spacing w:line="360" w:lineRule="auto"/>
      <w:jc w:val="both"/>
    </w:pPr>
    <w:rPr>
      <w:spacing w:val="0"/>
      <w:sz w:val="28"/>
      <w:szCs w:val="24"/>
    </w:rPr>
  </w:style>
  <w:style w:type="paragraph" w:styleId="2">
    <w:name w:val="List Number 2"/>
    <w:basedOn w:val="a0"/>
    <w:unhideWhenUsed/>
    <w:rsid w:val="0077746E"/>
    <w:pPr>
      <w:numPr>
        <w:ilvl w:val="1"/>
        <w:numId w:val="1"/>
      </w:numPr>
      <w:spacing w:line="360" w:lineRule="auto"/>
      <w:jc w:val="both"/>
    </w:pPr>
    <w:rPr>
      <w:spacing w:val="0"/>
      <w:sz w:val="28"/>
      <w:szCs w:val="24"/>
    </w:rPr>
  </w:style>
  <w:style w:type="paragraph" w:customStyle="1" w:styleId="Default">
    <w:name w:val="Default"/>
    <w:rsid w:val="00A52E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aliases w:val="H5 Знак,Заголовок 5 Знак1 Знак,Заголовок 5 Знак Знак Знак"/>
    <w:link w:val="5"/>
    <w:uiPriority w:val="9"/>
    <w:rsid w:val="00A52EA6"/>
    <w:rPr>
      <w:i/>
      <w:sz w:val="24"/>
      <w:szCs w:val="24"/>
    </w:rPr>
  </w:style>
  <w:style w:type="character" w:customStyle="1" w:styleId="60">
    <w:name w:val="Заголовок 6 Знак"/>
    <w:link w:val="6"/>
    <w:uiPriority w:val="9"/>
    <w:rsid w:val="00A52EA6"/>
    <w:rPr>
      <w:b/>
      <w:bCs/>
      <w:sz w:val="24"/>
      <w:szCs w:val="22"/>
    </w:rPr>
  </w:style>
  <w:style w:type="character" w:customStyle="1" w:styleId="70">
    <w:name w:val="Заголовок 7 Знак"/>
    <w:link w:val="7"/>
    <w:uiPriority w:val="9"/>
    <w:rsid w:val="00A52EA6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A52EA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52EA6"/>
    <w:rPr>
      <w:rFonts w:cs="Arial"/>
      <w:sz w:val="24"/>
      <w:szCs w:val="22"/>
    </w:rPr>
  </w:style>
  <w:style w:type="character" w:customStyle="1" w:styleId="13">
    <w:name w:val="Заголовок 1 Знак"/>
    <w:uiPriority w:val="9"/>
    <w:rsid w:val="00A52E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,. Знак Знак,H1 Знак Знак,Chapter Headline Знак,Заголовок 1 Знак1 Знак Знак Знак,. Знак1 Знак Знак Знак,H1 Знак1 Знак Знак Знак,Название спецификации Знак1 Знак Знак Знак,Справа:  0 Знак"/>
    <w:link w:val="10"/>
    <w:uiPriority w:val="9"/>
    <w:locked/>
    <w:rsid w:val="00A52EA6"/>
    <w:rPr>
      <w:spacing w:val="-2"/>
      <w:sz w:val="28"/>
    </w:rPr>
  </w:style>
  <w:style w:type="character" w:customStyle="1" w:styleId="24">
    <w:name w:val="Заголовок 2 Знак"/>
    <w:uiPriority w:val="9"/>
    <w:semiHidden/>
    <w:rsid w:val="00A52E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21">
    <w:name w:val="Заголовок 2 Знак1"/>
    <w:aliases w:val="H2 Знак1,h2 Знак1,Numbered text 3 Знак,Раздел Знак,2 Знак,2 headline Знак,h Знак,headline Знак,H2 Знак Знак,h2 Знак Знак,Самостоятельный раздел + Слева:  0 Знак,63 см Знак,Первая строка:  0 Знак,95 см.... Знак,Subhead A Знак,H21 Знак"/>
    <w:link w:val="20"/>
    <w:locked/>
    <w:rsid w:val="00A52EA6"/>
    <w:rPr>
      <w:spacing w:val="-2"/>
      <w:sz w:val="28"/>
    </w:rPr>
  </w:style>
  <w:style w:type="character" w:customStyle="1" w:styleId="30">
    <w:name w:val="Заголовок 3 Знак"/>
    <w:uiPriority w:val="9"/>
    <w:semiHidden/>
    <w:rsid w:val="00A52EA6"/>
    <w:rPr>
      <w:rFonts w:ascii="Cambria" w:eastAsia="Times New Roman" w:hAnsi="Cambria" w:cs="Times New Roman"/>
      <w:b/>
      <w:bCs/>
      <w:color w:val="4F81BD"/>
      <w:sz w:val="22"/>
      <w:lang w:eastAsia="ru-RU"/>
    </w:rPr>
  </w:style>
  <w:style w:type="character" w:customStyle="1" w:styleId="33">
    <w:name w:val="Заголовок 3 Знак3"/>
    <w:aliases w:val="H3 Знак1,Заголовок 3 Знак1 Знак,Заголовок 3 Знак Знак Знак,H3 Знак Знак Знак,h3 Знак,Çàãîëîâîê 3 Знак,Подраздел Знак,Caaieiaie 3 Знак,Subhead B Знак,H3 Знак Знак1,Заголовок 3 Знак2 Знак,H3 Знак1 Знак Знак,H3 Знак2 Знак,3 Знак"/>
    <w:link w:val="3"/>
    <w:rsid w:val="00A52EA6"/>
    <w:rPr>
      <w:rFonts w:ascii="Arial" w:hAnsi="Arial"/>
      <w:b/>
      <w:spacing w:val="40"/>
      <w:sz w:val="24"/>
    </w:rPr>
  </w:style>
  <w:style w:type="character" w:customStyle="1" w:styleId="40">
    <w:name w:val="Заголовок 4 Знак"/>
    <w:aliases w:val="Заголовок 4 (Приложение) Знак1,H4 Знак1,Заголовок 4 Знак1 Знак,Заголовок 4 (Приложение) Знак Знак,H4 Знак Знак,Заголовок 4 Знак Знак Знак Знак Знак Знак,Заголовок 4 Знак Знак Знак Знак Знак1,Знак Знак Знак, Знак Знак Знак"/>
    <w:link w:val="4"/>
    <w:rsid w:val="00A52EA6"/>
    <w:rPr>
      <w:b/>
      <w:spacing w:val="-2"/>
      <w:sz w:val="28"/>
    </w:rPr>
  </w:style>
  <w:style w:type="paragraph" w:styleId="af4">
    <w:name w:val="caption"/>
    <w:basedOn w:val="a0"/>
    <w:next w:val="a0"/>
    <w:qFormat/>
    <w:rsid w:val="00A52EA6"/>
    <w:pPr>
      <w:spacing w:after="60"/>
      <w:jc w:val="center"/>
    </w:pPr>
    <w:rPr>
      <w:bCs/>
      <w:spacing w:val="0"/>
      <w:szCs w:val="24"/>
    </w:rPr>
  </w:style>
  <w:style w:type="character" w:customStyle="1" w:styleId="ac">
    <w:name w:val="Заголовок Знак"/>
    <w:link w:val="ab"/>
    <w:rsid w:val="00A52EA6"/>
    <w:rPr>
      <w:rFonts w:ascii="Arial" w:hAnsi="Arial"/>
      <w:b/>
      <w:spacing w:val="-2"/>
      <w:kern w:val="28"/>
      <w:sz w:val="32"/>
    </w:rPr>
  </w:style>
  <w:style w:type="paragraph" w:customStyle="1" w:styleId="p">
    <w:name w:val="p"/>
    <w:basedOn w:val="a0"/>
    <w:rsid w:val="00A52EA6"/>
    <w:pPr>
      <w:spacing w:before="48" w:after="48"/>
      <w:ind w:firstLine="480"/>
      <w:jc w:val="both"/>
    </w:pPr>
    <w:rPr>
      <w:spacing w:val="0"/>
      <w:szCs w:val="24"/>
    </w:rPr>
  </w:style>
  <w:style w:type="paragraph" w:customStyle="1" w:styleId="Tabletext">
    <w:name w:val="Table text"/>
    <w:basedOn w:val="a0"/>
    <w:rsid w:val="00A52EA6"/>
    <w:rPr>
      <w:spacing w:val="0"/>
      <w:sz w:val="28"/>
      <w:szCs w:val="24"/>
    </w:rPr>
  </w:style>
  <w:style w:type="paragraph" w:customStyle="1" w:styleId="Tabletitle">
    <w:name w:val="Table_title"/>
    <w:basedOn w:val="Tabletext"/>
    <w:rsid w:val="00A52EA6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A52EA6"/>
    <w:pPr>
      <w:jc w:val="center"/>
    </w:pPr>
  </w:style>
  <w:style w:type="paragraph" w:customStyle="1" w:styleId="Tabletitleheader">
    <w:name w:val="Table_title_header"/>
    <w:basedOn w:val="Tabletitlecentered"/>
    <w:rsid w:val="00A52EA6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A52EA6"/>
    <w:pPr>
      <w:suppressAutoHyphens/>
      <w:jc w:val="center"/>
    </w:pPr>
  </w:style>
  <w:style w:type="paragraph" w:customStyle="1" w:styleId="ConsPlusNormal">
    <w:name w:val="ConsPlusNormal"/>
    <w:rsid w:val="00A52EA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3">
    <w:name w:val="Основной текст_"/>
    <w:link w:val="12"/>
    <w:locked/>
    <w:rsid w:val="00A52EA6"/>
    <w:rPr>
      <w:sz w:val="28"/>
      <w:szCs w:val="24"/>
    </w:rPr>
  </w:style>
  <w:style w:type="character" w:customStyle="1" w:styleId="a7">
    <w:name w:val="Нижний колонтитул Знак"/>
    <w:link w:val="a6"/>
    <w:uiPriority w:val="99"/>
    <w:rsid w:val="00A52EA6"/>
    <w:rPr>
      <w:spacing w:val="-2"/>
      <w:sz w:val="24"/>
    </w:rPr>
  </w:style>
  <w:style w:type="table" w:customStyle="1" w:styleId="14">
    <w:name w:val="Сетка таблицы1"/>
    <w:basedOn w:val="a2"/>
    <w:next w:val="af1"/>
    <w:uiPriority w:val="59"/>
    <w:rsid w:val="00A52E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link w:val="ae"/>
    <w:uiPriority w:val="99"/>
    <w:semiHidden/>
    <w:rsid w:val="00A52EA6"/>
    <w:rPr>
      <w:rFonts w:ascii="Tahoma" w:hAnsi="Tahoma" w:cs="Tahoma"/>
      <w:spacing w:val="-2"/>
      <w:sz w:val="16"/>
      <w:szCs w:val="16"/>
    </w:rPr>
  </w:style>
  <w:style w:type="table" w:customStyle="1" w:styleId="25">
    <w:name w:val="Сетка таблицы2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rsid w:val="00A52EA6"/>
    <w:rPr>
      <w:rFonts w:ascii="Times New Roman" w:hAnsi="Times New Roman"/>
      <w:sz w:val="24"/>
    </w:rPr>
  </w:style>
  <w:style w:type="table" w:customStyle="1" w:styleId="110">
    <w:name w:val="Сетка таблицы11"/>
    <w:basedOn w:val="a2"/>
    <w:next w:val="af1"/>
    <w:uiPriority w:val="59"/>
    <w:rsid w:val="00A52E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list">
    <w:name w:val="Source list"/>
    <w:autoRedefine/>
    <w:rsid w:val="00A52EA6"/>
    <w:pPr>
      <w:numPr>
        <w:numId w:val="2"/>
      </w:numPr>
      <w:tabs>
        <w:tab w:val="left" w:pos="720"/>
      </w:tabs>
      <w:spacing w:line="360" w:lineRule="auto"/>
      <w:jc w:val="both"/>
    </w:pPr>
    <w:rPr>
      <w:sz w:val="28"/>
      <w:szCs w:val="24"/>
      <w:lang w:eastAsia="ru-RU"/>
    </w:rPr>
  </w:style>
  <w:style w:type="table" w:customStyle="1" w:styleId="240">
    <w:name w:val="Сетка таблицы24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52EA6"/>
    <w:pPr>
      <w:numPr>
        <w:numId w:val="3"/>
      </w:numPr>
    </w:pPr>
  </w:style>
  <w:style w:type="table" w:customStyle="1" w:styleId="250">
    <w:name w:val="Сетка таблицы25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59"/>
    <w:rsid w:val="00A52E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2"/>
    <w:next w:val="af1"/>
    <w:uiPriority w:val="39"/>
    <w:rsid w:val="00A52E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unhideWhenUsed/>
    <w:rsid w:val="00A52EA6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52EA6"/>
    <w:rPr>
      <w:spacing w:val="0"/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A52EA6"/>
  </w:style>
  <w:style w:type="paragraph" w:styleId="af9">
    <w:name w:val="annotation subject"/>
    <w:basedOn w:val="af7"/>
    <w:next w:val="af7"/>
    <w:link w:val="afa"/>
    <w:uiPriority w:val="99"/>
    <w:unhideWhenUsed/>
    <w:rsid w:val="00A52EA6"/>
    <w:rPr>
      <w:b/>
      <w:bCs/>
    </w:rPr>
  </w:style>
  <w:style w:type="character" w:customStyle="1" w:styleId="afa">
    <w:name w:val="Тема примечания Знак"/>
    <w:link w:val="af9"/>
    <w:uiPriority w:val="99"/>
    <w:rsid w:val="00A52EA6"/>
    <w:rPr>
      <w:b/>
      <w:bCs/>
    </w:rPr>
  </w:style>
  <w:style w:type="paragraph" w:customStyle="1" w:styleId="Iauiu">
    <w:name w:val="Iau?iu"/>
    <w:rsid w:val="00A52EA6"/>
    <w:pPr>
      <w:widowControl w:val="0"/>
    </w:pPr>
    <w:rPr>
      <w:lang w:eastAsia="ru-RU"/>
    </w:rPr>
  </w:style>
  <w:style w:type="character" w:customStyle="1" w:styleId="a9">
    <w:name w:val="Основной текст Знак"/>
    <w:link w:val="a8"/>
    <w:rsid w:val="00A52EA6"/>
    <w:rPr>
      <w:spacing w:val="-2"/>
      <w:sz w:val="28"/>
    </w:rPr>
  </w:style>
  <w:style w:type="character" w:styleId="afb">
    <w:name w:val="Hyperlink"/>
    <w:rsid w:val="009A4536"/>
    <w:rPr>
      <w:color w:val="000080"/>
      <w:u w:val="single"/>
    </w:rPr>
  </w:style>
  <w:style w:type="paragraph" w:customStyle="1" w:styleId="ConsPlusNonformat">
    <w:name w:val="ConsPlusNonformat"/>
    <w:qFormat/>
    <w:rsid w:val="004843C4"/>
    <w:pPr>
      <w:widowControl w:val="0"/>
    </w:pPr>
    <w:rPr>
      <w:rFonts w:ascii="Courier New" w:hAnsi="Courier New" w:cs="Courier New"/>
      <w:lang w:eastAsia="zh-CN"/>
    </w:rPr>
  </w:style>
  <w:style w:type="character" w:styleId="afc">
    <w:name w:val="Unresolved Mention"/>
    <w:basedOn w:val="a1"/>
    <w:uiPriority w:val="99"/>
    <w:semiHidden/>
    <w:unhideWhenUsed/>
    <w:rsid w:val="004843C4"/>
    <w:rPr>
      <w:color w:val="605E5C"/>
      <w:shd w:val="clear" w:color="auto" w:fill="E1DFDD"/>
    </w:rPr>
  </w:style>
  <w:style w:type="paragraph" w:styleId="afd">
    <w:name w:val="No Spacing"/>
    <w:uiPriority w:val="1"/>
    <w:qFormat/>
    <w:rsid w:val="003B45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45;&#1050;&#1056;&#1045;&#1058;&#1040;&#1056;&#1068;\&#1041;&#1051;&#1040;&#1053;&#1050;&#1048;\&#1086;&#1090;&#1087;&#1091;&#1089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2A46-F52C-426A-B53C-A5819319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отпуск</Template>
  <TotalTime>2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ЦДТ и МШО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Забаев Владимир Юрьевич</dc:creator>
  <cp:keywords/>
  <cp:lastModifiedBy>Вега</cp:lastModifiedBy>
  <cp:revision>2</cp:revision>
  <cp:lastPrinted>2025-06-03T14:15:00Z</cp:lastPrinted>
  <dcterms:created xsi:type="dcterms:W3CDTF">2025-06-16T12:18:00Z</dcterms:created>
  <dcterms:modified xsi:type="dcterms:W3CDTF">2025-06-16T12:18:00Z</dcterms:modified>
</cp:coreProperties>
</file>